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275" w:rsidRPr="00F06E30" w:rsidRDefault="00790757" w:rsidP="00790757">
      <w:pPr>
        <w:pStyle w:val="lfej"/>
        <w:tabs>
          <w:tab w:val="clear" w:pos="4536"/>
        </w:tabs>
        <w:jc w:val="center"/>
        <w:rPr>
          <w:rFonts w:ascii="Arial" w:hAnsi="Arial" w:cs="Arial"/>
          <w:sz w:val="20"/>
          <w:szCs w:val="20"/>
        </w:rPr>
      </w:pPr>
      <w:r w:rsidRPr="00F06E30">
        <w:rPr>
          <w:rFonts w:ascii="Arial" w:hAnsi="Arial" w:cs="Arial"/>
          <w:sz w:val="20"/>
          <w:szCs w:val="20"/>
        </w:rPr>
        <w:t xml:space="preserve">BUDAPEST FŐVÁROS </w:t>
      </w:r>
      <w:r w:rsidR="000325BA" w:rsidRPr="00F06E30">
        <w:rPr>
          <w:rFonts w:ascii="Arial" w:hAnsi="Arial" w:cs="Arial"/>
          <w:sz w:val="20"/>
          <w:szCs w:val="20"/>
        </w:rPr>
        <w:t>KORMÁNYHIVATAL</w:t>
      </w:r>
      <w:r w:rsidRPr="00F06E30">
        <w:rPr>
          <w:rFonts w:ascii="Arial" w:hAnsi="Arial" w:cs="Arial"/>
          <w:sz w:val="20"/>
          <w:szCs w:val="20"/>
        </w:rPr>
        <w:t>A</w:t>
      </w:r>
    </w:p>
    <w:p w:rsidR="008F5275" w:rsidRDefault="000325BA" w:rsidP="00A84240">
      <w:pPr>
        <w:pStyle w:val="lfej"/>
        <w:tabs>
          <w:tab w:val="clear" w:pos="4536"/>
        </w:tabs>
        <w:spacing w:before="120" w:after="120"/>
        <w:jc w:val="center"/>
        <w:rPr>
          <w:rFonts w:ascii="Arial" w:hAnsi="Arial" w:cs="Arial"/>
          <w:sz w:val="20"/>
          <w:szCs w:val="20"/>
        </w:rPr>
      </w:pPr>
      <w:r w:rsidRPr="00F06E30">
        <w:rPr>
          <w:rFonts w:ascii="Arial" w:hAnsi="Arial" w:cs="Arial"/>
          <w:sz w:val="20"/>
          <w:szCs w:val="20"/>
        </w:rPr>
        <w:t>ÉPÍTÉSZETI ÉS TELEPÜLÉSRENDEZÉSI TERVTANÁCS</w:t>
      </w:r>
    </w:p>
    <w:p w:rsidR="004F134A" w:rsidRDefault="004F134A" w:rsidP="004F134A">
      <w:pPr>
        <w:tabs>
          <w:tab w:val="center" w:pos="4649"/>
          <w:tab w:val="left" w:pos="6276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0"/>
        </w:rPr>
      </w:pPr>
    </w:p>
    <w:p w:rsidR="000E08B3" w:rsidRPr="00A84240" w:rsidRDefault="001B7817" w:rsidP="00AD254F">
      <w:pPr>
        <w:tabs>
          <w:tab w:val="center" w:pos="4649"/>
          <w:tab w:val="left" w:pos="6276"/>
        </w:tabs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0"/>
        </w:rPr>
      </w:pPr>
      <w:r w:rsidRPr="00A84240">
        <w:rPr>
          <w:rFonts w:ascii="Arial" w:hAnsi="Arial" w:cs="Arial"/>
          <w:b/>
          <w:color w:val="000000" w:themeColor="text1"/>
          <w:sz w:val="28"/>
          <w:szCs w:val="20"/>
        </w:rPr>
        <w:t>ADATLAP</w:t>
      </w:r>
    </w:p>
    <w:p w:rsidR="00BE308A" w:rsidRPr="00F06E30" w:rsidRDefault="001B7817" w:rsidP="007C1097">
      <w:pPr>
        <w:spacing w:before="24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06E30">
        <w:rPr>
          <w:rFonts w:ascii="Arial" w:hAnsi="Arial" w:cs="Arial"/>
          <w:b/>
          <w:color w:val="000000" w:themeColor="text1"/>
          <w:sz w:val="20"/>
          <w:szCs w:val="20"/>
        </w:rPr>
        <w:t>Terv megnevezése és az építési beruházás helyszíne:</w:t>
      </w:r>
    </w:p>
    <w:tbl>
      <w:tblPr>
        <w:tblStyle w:val="Rcsostblzat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4272"/>
        <w:gridCol w:w="3914"/>
      </w:tblGrid>
      <w:tr w:rsidR="00D52F23" w:rsidRPr="00F06E30" w:rsidTr="00A84240">
        <w:trPr>
          <w:trHeight w:val="705"/>
        </w:trPr>
        <w:tc>
          <w:tcPr>
            <w:tcW w:w="1844" w:type="dxa"/>
            <w:vAlign w:val="center"/>
          </w:tcPr>
          <w:p w:rsidR="001B7817" w:rsidRPr="00F06E30" w:rsidRDefault="001B7817" w:rsidP="007A1949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*A terv megnevezése</w:t>
            </w:r>
            <w:r w:rsidR="00F93582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bookmarkStart w:id="0" w:name="_GoBack"/>
        <w:tc>
          <w:tcPr>
            <w:tcW w:w="8186" w:type="dxa"/>
            <w:gridSpan w:val="2"/>
            <w:vAlign w:val="center"/>
          </w:tcPr>
          <w:p w:rsidR="001B7817" w:rsidRPr="00F06E30" w:rsidRDefault="00CD7079" w:rsidP="00191E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169" type="#_x0000_t75" style="width:391.5pt;height:18pt" o:ole="">
                  <v:imagedata r:id="rId8" o:title=""/>
                </v:shape>
                <w:control r:id="rId9" w:name="TextBox1" w:shapeid="_x0000_i4169"/>
              </w:object>
            </w:r>
            <w:bookmarkEnd w:id="0"/>
          </w:p>
        </w:tc>
      </w:tr>
      <w:tr w:rsidR="00D52F23" w:rsidRPr="00F06E30" w:rsidTr="00A84240">
        <w:trPr>
          <w:trHeight w:val="454"/>
        </w:trPr>
        <w:tc>
          <w:tcPr>
            <w:tcW w:w="1844" w:type="dxa"/>
            <w:vAlign w:val="center"/>
          </w:tcPr>
          <w:p w:rsidR="001B7817" w:rsidRPr="00F06E30" w:rsidRDefault="001B7817" w:rsidP="007A194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*Az építési beruházás címe:</w:t>
            </w:r>
          </w:p>
        </w:tc>
        <w:tc>
          <w:tcPr>
            <w:tcW w:w="8186" w:type="dxa"/>
            <w:gridSpan w:val="2"/>
            <w:vAlign w:val="center"/>
          </w:tcPr>
          <w:p w:rsidR="001B7817" w:rsidRPr="00F06E30" w:rsidRDefault="00CD7079" w:rsidP="00191E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75" type="#_x0000_t75" style="width:391.5pt;height:18pt" o:ole="">
                  <v:imagedata r:id="rId8" o:title=""/>
                </v:shape>
                <w:control r:id="rId10" w:name="TextBox11" w:shapeid="_x0000_i1075"/>
              </w:object>
            </w:r>
          </w:p>
        </w:tc>
      </w:tr>
      <w:tr w:rsidR="00D52F23" w:rsidRPr="00F06E30" w:rsidTr="00A84240">
        <w:trPr>
          <w:trHeight w:val="454"/>
        </w:trPr>
        <w:tc>
          <w:tcPr>
            <w:tcW w:w="1844" w:type="dxa"/>
            <w:vAlign w:val="center"/>
          </w:tcPr>
          <w:p w:rsidR="001B7817" w:rsidRPr="00F06E30" w:rsidRDefault="001B7817" w:rsidP="00A84240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*Hrsz</w:t>
            </w:r>
            <w:r w:rsidR="007C1097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186" w:type="dxa"/>
            <w:gridSpan w:val="2"/>
            <w:vAlign w:val="center"/>
          </w:tcPr>
          <w:p w:rsidR="001B7817" w:rsidRPr="00F06E30" w:rsidRDefault="00CD7079" w:rsidP="00191E99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77" type="#_x0000_t75" style="width:391.5pt;height:18pt" o:ole="">
                  <v:imagedata r:id="rId8" o:title=""/>
                </v:shape>
                <w:control r:id="rId11" w:name="TextBox12" w:shapeid="_x0000_i1077"/>
              </w:object>
            </w:r>
          </w:p>
        </w:tc>
      </w:tr>
      <w:tr w:rsidR="00D52F23" w:rsidRPr="00F06E30" w:rsidTr="00A84240">
        <w:trPr>
          <w:trHeight w:val="375"/>
        </w:trPr>
        <w:tc>
          <w:tcPr>
            <w:tcW w:w="1844" w:type="dxa"/>
            <w:vMerge w:val="restart"/>
            <w:vAlign w:val="center"/>
          </w:tcPr>
          <w:p w:rsidR="005C2547" w:rsidRPr="00F06E30" w:rsidRDefault="005C2547" w:rsidP="005C254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*Eljárás típusa:</w:t>
            </w:r>
          </w:p>
        </w:tc>
        <w:tc>
          <w:tcPr>
            <w:tcW w:w="4272" w:type="dxa"/>
          </w:tcPr>
          <w:p w:rsidR="005C2547" w:rsidRPr="00F06E30" w:rsidRDefault="00B90BD2" w:rsidP="00810963">
            <w:pPr>
              <w:ind w:left="499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998416809"/>
              </w:sdtPr>
              <w:sdtEndPr/>
              <w:sdtContent>
                <w:r w:rsidR="00E63E26" w:rsidRPr="00F06E30">
                  <w:rPr>
                    <w:rFonts w:ascii="Arial" w:eastAsia="MS Gothic" w:hAnsi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63E26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Területi építészeti tervtanács</w:t>
            </w:r>
            <w:r w:rsidR="00432990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5C2547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vélemény</w:t>
            </w:r>
          </w:p>
        </w:tc>
        <w:tc>
          <w:tcPr>
            <w:tcW w:w="3914" w:type="dxa"/>
          </w:tcPr>
          <w:p w:rsidR="005C2547" w:rsidRPr="00F06E30" w:rsidRDefault="00B90BD2" w:rsidP="00810963">
            <w:pPr>
              <w:ind w:left="307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47399865"/>
              </w:sdtPr>
              <w:sdtEndPr/>
              <w:sdtContent>
                <w:r w:rsidR="009B3D9C" w:rsidRPr="00F06E30">
                  <w:rPr>
                    <w:rFonts w:ascii="Arial" w:eastAsia="MS Gothic" w:hAnsi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63E26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Területi építészeti tervtanács</w:t>
            </w:r>
            <w:r w:rsidR="00432990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5C2547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konzultáció</w:t>
            </w:r>
          </w:p>
        </w:tc>
      </w:tr>
      <w:tr w:rsidR="00D52F23" w:rsidRPr="00F06E30" w:rsidTr="00A84240">
        <w:tc>
          <w:tcPr>
            <w:tcW w:w="1844" w:type="dxa"/>
            <w:vMerge/>
          </w:tcPr>
          <w:p w:rsidR="002A71C1" w:rsidRPr="00F06E30" w:rsidRDefault="002A71C1" w:rsidP="00077E1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2" w:type="dxa"/>
          </w:tcPr>
          <w:p w:rsidR="002A71C1" w:rsidRPr="00F06E30" w:rsidRDefault="00B90BD2" w:rsidP="00810963">
            <w:pPr>
              <w:ind w:left="499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35565434"/>
              </w:sdtPr>
              <w:sdtEndPr/>
              <w:sdtContent>
                <w:r w:rsidR="003211B6" w:rsidRPr="00F06E30">
                  <w:rPr>
                    <w:rFonts w:ascii="Arial" w:eastAsia="MS Gothic" w:hAnsi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76E45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Területi </w:t>
            </w:r>
            <w:r w:rsidR="00432990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településrendezési t</w:t>
            </w:r>
            <w:r w:rsidR="00276E45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ervtanács</w:t>
            </w:r>
            <w:r w:rsidR="00432990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276E45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32990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vélemény</w:t>
            </w:r>
          </w:p>
        </w:tc>
        <w:tc>
          <w:tcPr>
            <w:tcW w:w="3914" w:type="dxa"/>
          </w:tcPr>
          <w:p w:rsidR="002A71C1" w:rsidRPr="00F06E30" w:rsidRDefault="00B90BD2" w:rsidP="00810963">
            <w:pPr>
              <w:ind w:left="307" w:hanging="28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595561397"/>
              </w:sdtPr>
              <w:sdtEndPr/>
              <w:sdtContent>
                <w:r w:rsidR="00276E45" w:rsidRPr="00F06E30">
                  <w:rPr>
                    <w:rFonts w:ascii="Arial" w:eastAsia="MS Gothic" w:hAnsi="MS Gothic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E5C2D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H</w:t>
            </w:r>
            <w:r w:rsidR="00432990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elyi építészeti tervtanács véleménye elleni kifogás</w:t>
            </w:r>
            <w:r w:rsidR="00432990" w:rsidRPr="00F06E30">
              <w:rPr>
                <w:rStyle w:val="Lbjegyzet-hivatkozs"/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52F23" w:rsidRPr="00F06E30" w:rsidTr="00A84240">
        <w:tc>
          <w:tcPr>
            <w:tcW w:w="1844" w:type="dxa"/>
            <w:vMerge/>
          </w:tcPr>
          <w:p w:rsidR="005C2547" w:rsidRPr="00F06E30" w:rsidRDefault="005C2547" w:rsidP="00077E1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72" w:type="dxa"/>
          </w:tcPr>
          <w:p w:rsidR="005C2547" w:rsidRPr="00F06E30" w:rsidRDefault="00B90BD2" w:rsidP="00810963">
            <w:pPr>
              <w:ind w:left="176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vertAlign w:val="superscript"/>
                </w:rPr>
                <w:id w:val="-271940642"/>
              </w:sdtPr>
              <w:sdtEndPr/>
              <w:sdtContent>
                <w:r w:rsidR="002D2CD4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263CCA" w:rsidRPr="00F06E30">
              <w:rPr>
                <w:rFonts w:ascii="Arial" w:hAnsi="Arial" w:cs="Arial"/>
                <w:sz w:val="20"/>
                <w:szCs w:val="20"/>
              </w:rPr>
              <w:t>egyedi eltérés</w:t>
            </w:r>
            <w:r w:rsidR="003211B6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14" w:type="dxa"/>
          </w:tcPr>
          <w:p w:rsidR="0013577C" w:rsidRPr="00F06E30" w:rsidRDefault="00B90BD2" w:rsidP="00810963">
            <w:pPr>
              <w:ind w:left="312" w:hanging="272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-120304883"/>
              </w:sdtPr>
              <w:sdtEndPr/>
              <w:sdtContent>
                <w:r w:rsidR="003F7885" w:rsidRPr="00F06E30">
                  <w:rPr>
                    <w:rFonts w:ascii="Segoe UI Symbol" w:hAnsi="Segoe UI Symbol" w:cs="Aria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3A4D3E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Helyi építészeti tervtanács</w:t>
            </w:r>
            <w:r w:rsidR="00E235CF" w:rsidRPr="00F06E30">
              <w:rPr>
                <w:rFonts w:ascii="Arial" w:hAnsi="Arial" w:cs="Arial"/>
                <w:color w:val="000000" w:themeColor="text1"/>
                <w:sz w:val="20"/>
                <w:szCs w:val="20"/>
              </w:rPr>
              <w:t>tól átvett feladat</w:t>
            </w:r>
          </w:p>
        </w:tc>
      </w:tr>
      <w:tr w:rsidR="00D52F23" w:rsidRPr="00F06E30" w:rsidTr="00295C0B">
        <w:tc>
          <w:tcPr>
            <w:tcW w:w="1844" w:type="dxa"/>
          </w:tcPr>
          <w:p w:rsidR="001B7817" w:rsidRPr="00F06E30" w:rsidRDefault="001B7817" w:rsidP="00295C0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 xml:space="preserve">*Véleményezés </w:t>
            </w:r>
            <w:r w:rsidR="003D4FAE" w:rsidRPr="00F06E30">
              <w:rPr>
                <w:rFonts w:ascii="Arial" w:hAnsi="Arial" w:cs="Arial"/>
                <w:sz w:val="20"/>
                <w:szCs w:val="20"/>
              </w:rPr>
              <w:t>indoka</w:t>
            </w:r>
            <w:r w:rsidR="008529FC" w:rsidRPr="00F06E30">
              <w:rPr>
                <w:rFonts w:ascii="Arial" w:hAnsi="Arial" w:cs="Arial"/>
                <w:sz w:val="20"/>
                <w:szCs w:val="20"/>
              </w:rPr>
              <w:t xml:space="preserve"> építészeti tervtanácsi véleményezés esetén</w:t>
            </w:r>
            <w:r w:rsidRPr="00F06E3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84240" w:rsidRDefault="00A84240" w:rsidP="00295C0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:rsidR="008003D3" w:rsidRPr="00F06E30" w:rsidRDefault="008003D3" w:rsidP="00295C0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(több lehetőség is megjelölhető)</w:t>
            </w:r>
          </w:p>
        </w:tc>
        <w:tc>
          <w:tcPr>
            <w:tcW w:w="8186" w:type="dxa"/>
            <w:gridSpan w:val="2"/>
          </w:tcPr>
          <w:p w:rsidR="003D4FAE" w:rsidRPr="00F06E30" w:rsidRDefault="00B90BD2" w:rsidP="00A84240">
            <w:pPr>
              <w:spacing w:before="120" w:after="12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3108057"/>
              </w:sdtPr>
              <w:sdtEndPr/>
              <w:sdtContent>
                <w:r w:rsidR="00DB5168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4D554E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168" w:rsidRPr="00D15F91">
              <w:rPr>
                <w:rFonts w:ascii="Arial" w:hAnsi="Arial" w:cs="Arial"/>
                <w:b/>
                <w:sz w:val="20"/>
                <w:szCs w:val="20"/>
              </w:rPr>
              <w:t>nemzeti emlék körébe tartozó</w:t>
            </w:r>
            <w:r w:rsidR="009E5C2D" w:rsidRPr="00D15F91">
              <w:rPr>
                <w:rFonts w:ascii="Arial" w:hAnsi="Arial" w:cs="Arial"/>
                <w:b/>
                <w:sz w:val="20"/>
                <w:szCs w:val="20"/>
              </w:rPr>
              <w:t xml:space="preserve"> műemlék</w:t>
            </w:r>
            <w:r w:rsidR="003660AE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DB5168" w:rsidRPr="00D15F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60AE">
              <w:rPr>
                <w:rFonts w:ascii="Arial" w:hAnsi="Arial" w:cs="Arial"/>
                <w:b/>
                <w:sz w:val="20"/>
                <w:szCs w:val="20"/>
              </w:rPr>
              <w:t>vagy</w:t>
            </w:r>
            <w:r w:rsidR="00DB5168" w:rsidRPr="00D15F91">
              <w:rPr>
                <w:rFonts w:ascii="Arial" w:hAnsi="Arial" w:cs="Arial"/>
                <w:b/>
                <w:sz w:val="20"/>
                <w:szCs w:val="20"/>
              </w:rPr>
              <w:t xml:space="preserve"> annak telké</w:t>
            </w:r>
            <w:r w:rsidR="003660AE">
              <w:rPr>
                <w:rFonts w:ascii="Arial" w:hAnsi="Arial" w:cs="Arial"/>
                <w:b/>
                <w:sz w:val="20"/>
                <w:szCs w:val="20"/>
              </w:rPr>
              <w:t>n, történeti kertben, történeti temetkezési helyen</w:t>
            </w:r>
            <w:r w:rsidR="00DB5168" w:rsidRPr="00D15F91">
              <w:rPr>
                <w:rFonts w:ascii="Arial" w:hAnsi="Arial" w:cs="Arial"/>
                <w:b/>
                <w:sz w:val="20"/>
                <w:szCs w:val="20"/>
              </w:rPr>
              <w:t xml:space="preserve"> örökségvédelmi </w:t>
            </w:r>
            <w:r w:rsidR="009E5C2D" w:rsidRPr="00D15F91">
              <w:rPr>
                <w:rFonts w:ascii="Arial" w:hAnsi="Arial" w:cs="Arial"/>
                <w:b/>
                <w:sz w:val="20"/>
                <w:szCs w:val="20"/>
              </w:rPr>
              <w:t xml:space="preserve">bejelentési </w:t>
            </w:r>
            <w:r w:rsidR="00DB5168" w:rsidRPr="00D15F91">
              <w:rPr>
                <w:rFonts w:ascii="Arial" w:hAnsi="Arial" w:cs="Arial"/>
                <w:b/>
                <w:sz w:val="20"/>
                <w:szCs w:val="20"/>
              </w:rPr>
              <w:t>eljárás</w:t>
            </w:r>
            <w:r w:rsidR="00352697" w:rsidRPr="00F06E30">
              <w:rPr>
                <w:rFonts w:ascii="Arial" w:hAnsi="Arial" w:cs="Arial"/>
                <w:sz w:val="20"/>
                <w:szCs w:val="20"/>
              </w:rPr>
              <w:t>**</w:t>
            </w:r>
          </w:p>
          <w:p w:rsidR="00DB5168" w:rsidRPr="00F06E30" w:rsidRDefault="00B90BD2" w:rsidP="00810963">
            <w:pPr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905053"/>
              </w:sdtPr>
              <w:sdtEndPr/>
              <w:sdtContent>
                <w:r w:rsidR="009F73D5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84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9DC" w:rsidRPr="008849DC">
              <w:rPr>
                <w:rFonts w:ascii="Arial" w:hAnsi="Arial" w:cs="Arial"/>
                <w:sz w:val="20"/>
                <w:szCs w:val="20"/>
              </w:rPr>
              <w:t>az állagmegóvás és – az üzembiztonság megtartására irányuló rendtartási, tisztítási vagy javítási tevékenység kivételével – a jókarbantartás</w:t>
            </w:r>
          </w:p>
          <w:p w:rsidR="00DB5168" w:rsidRPr="00F06E30" w:rsidRDefault="00B90BD2" w:rsidP="00810963">
            <w:pPr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9463395"/>
              </w:sdtPr>
              <w:sdtEndPr/>
              <w:sdtContent>
                <w:r w:rsidR="00DB5168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884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9DC" w:rsidRPr="008849DC">
              <w:rPr>
                <w:rFonts w:ascii="Arial" w:hAnsi="Arial" w:cs="Arial"/>
                <w:sz w:val="20"/>
                <w:szCs w:val="20"/>
              </w:rPr>
              <w:t>a műemlék megjelenését érintő és érvényesülését befolyásoló gépészeti berendezés, szerkezet, fényforrás vagy felirat elhelyezése, felszerelése, létesítése, bontása és cseréje, valamint</w:t>
            </w:r>
          </w:p>
          <w:p w:rsidR="004C46E3" w:rsidRPr="00F06E30" w:rsidRDefault="00B90BD2" w:rsidP="00810963">
            <w:pPr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9702228"/>
              </w:sdtPr>
              <w:sdtEndPr/>
              <w:sdtContent>
                <w:r w:rsidR="009E5C2D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D554E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9DC" w:rsidRPr="008849DC">
              <w:rPr>
                <w:rFonts w:ascii="Arial" w:hAnsi="Arial" w:cs="Arial"/>
                <w:sz w:val="20"/>
                <w:szCs w:val="20"/>
              </w:rPr>
              <w:t>a műemlék egészének, önálló rendeltetési egységének vagy helyiségcsoportjának a rendeltetés-módosítása</w:t>
            </w:r>
          </w:p>
          <w:p w:rsidR="008F5275" w:rsidRDefault="00B90BD2" w:rsidP="00B90BD2">
            <w:pPr>
              <w:spacing w:before="120" w:line="276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22051432"/>
              </w:sdtPr>
              <w:sdtEndPr/>
              <w:sdtContent>
                <w:r w:rsidR="008F5275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8F5275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2397" w:rsidRPr="00D15F91">
              <w:rPr>
                <w:rFonts w:ascii="Arial" w:hAnsi="Arial" w:cs="Arial"/>
                <w:b/>
                <w:sz w:val="20"/>
                <w:szCs w:val="20"/>
              </w:rPr>
              <w:t>műemléki jelentőségű területen</w:t>
            </w:r>
            <w:r w:rsidR="00C62397" w:rsidRPr="00F06E30">
              <w:rPr>
                <w:rFonts w:ascii="Arial" w:hAnsi="Arial" w:cs="Arial"/>
                <w:sz w:val="20"/>
                <w:szCs w:val="20"/>
              </w:rPr>
              <w:t xml:space="preserve"> – kivéve a műemléki jelentőségű terület műemléki környezetét – a nem műemléket érintő építésügyi hatósági engedélyezési – kivéve a használatbavételi – eljárás, vagy műemléki jelentőségű területen – kivéve a műemléki jelentőségű terület műemléki környezetét –</w:t>
            </w:r>
            <w:r w:rsidR="00661A05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1F3F" w:rsidRPr="00F06E30">
              <w:rPr>
                <w:rFonts w:ascii="Arial" w:hAnsi="Arial" w:cs="Arial"/>
                <w:sz w:val="20"/>
                <w:szCs w:val="20"/>
              </w:rPr>
              <w:t>bejelentési</w:t>
            </w:r>
            <w:r w:rsidR="00C62397" w:rsidRPr="00F06E30">
              <w:rPr>
                <w:rFonts w:ascii="Arial" w:hAnsi="Arial" w:cs="Arial"/>
                <w:sz w:val="20"/>
                <w:szCs w:val="20"/>
              </w:rPr>
              <w:t xml:space="preserve"> eljárás</w:t>
            </w:r>
            <w:r w:rsidR="00352697">
              <w:rPr>
                <w:rFonts w:ascii="Arial" w:hAnsi="Arial" w:cs="Arial"/>
                <w:sz w:val="20"/>
                <w:szCs w:val="20"/>
              </w:rPr>
              <w:t xml:space="preserve"> .építési  vagy bontási engedélyhez nem kötött</w:t>
            </w:r>
          </w:p>
          <w:p w:rsidR="00747D92" w:rsidRDefault="00B90BD2" w:rsidP="00747D92">
            <w:pPr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9342958"/>
              </w:sdtPr>
              <w:sdtEndPr/>
              <w:sdtContent>
                <w:r w:rsidR="00747D92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47D92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D92" w:rsidRPr="008849DC">
              <w:rPr>
                <w:rFonts w:ascii="Arial" w:hAnsi="Arial" w:cs="Arial"/>
                <w:sz w:val="20"/>
                <w:szCs w:val="20"/>
              </w:rPr>
              <w:t>új építmény építése</w:t>
            </w:r>
          </w:p>
          <w:p w:rsidR="00747D92" w:rsidRDefault="00B90BD2" w:rsidP="00747D92">
            <w:pPr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0911653"/>
              </w:sdtPr>
              <w:sdtEndPr/>
              <w:sdtContent>
                <w:r w:rsidR="00747D92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47D92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D92" w:rsidRPr="004E017E">
              <w:rPr>
                <w:rFonts w:ascii="Arial" w:hAnsi="Arial" w:cs="Arial"/>
                <w:sz w:val="20"/>
                <w:szCs w:val="20"/>
              </w:rPr>
              <w:t>meglévő építmény tömegének megváltoztatása, bővítése, homlokzatának – ideértve a nyílászáró cseréjét is –, tetőzetének megváltoztatásával járó felújítása vagy átalakítása</w:t>
            </w:r>
          </w:p>
          <w:p w:rsidR="00747D92" w:rsidRDefault="00B90BD2" w:rsidP="00747D92">
            <w:pPr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05003136"/>
              </w:sdtPr>
              <w:sdtEndPr/>
              <w:sdtContent>
                <w:r w:rsidR="00747D92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47D92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7D92" w:rsidRPr="00AD254F">
              <w:rPr>
                <w:rFonts w:ascii="Arial" w:hAnsi="Arial" w:cs="Arial"/>
                <w:sz w:val="20"/>
                <w:szCs w:val="20"/>
              </w:rPr>
              <w:t>átfogó közterület-alakítás</w:t>
            </w:r>
            <w:r w:rsidR="00352697" w:rsidRPr="00F06E30">
              <w:rPr>
                <w:rFonts w:ascii="Arial" w:hAnsi="Arial" w:cs="Arial"/>
                <w:sz w:val="20"/>
                <w:szCs w:val="20"/>
              </w:rPr>
              <w:t>**</w:t>
            </w:r>
          </w:p>
          <w:p w:rsidR="00747D92" w:rsidRDefault="00B90BD2" w:rsidP="00747D92">
            <w:pPr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88618954"/>
              </w:sdtPr>
              <w:sdtEndPr/>
              <w:sdtContent>
                <w:r w:rsidR="00747D92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47D92" w:rsidRPr="004E017E">
              <w:rPr>
                <w:rFonts w:ascii="Arial" w:hAnsi="Arial" w:cs="Arial"/>
                <w:sz w:val="20"/>
                <w:szCs w:val="20"/>
              </w:rPr>
              <w:t>a műemléki terület védettségét megalapozó értékeit befolyásoló, közterület felé eső épületgépészeti szerelvény, fényforrás elhelyezése, cseréje, illetve üzemeltetése</w:t>
            </w:r>
            <w:r w:rsidR="00352697" w:rsidRPr="00F06E30">
              <w:rPr>
                <w:rFonts w:ascii="Arial" w:hAnsi="Arial" w:cs="Arial"/>
                <w:sz w:val="20"/>
                <w:szCs w:val="20"/>
              </w:rPr>
              <w:t>**</w:t>
            </w:r>
          </w:p>
          <w:p w:rsidR="00C62397" w:rsidRDefault="00CD7079" w:rsidP="00747D92">
            <w:pPr>
              <w:ind w:left="343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29328500"/>
              </w:sdtPr>
              <w:sdtEndPr/>
              <w:sdtContent>
                <w:r w:rsidR="00C62397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C62397" w:rsidRPr="00F06E30">
              <w:rPr>
                <w:rFonts w:ascii="Arial" w:hAnsi="Arial" w:cs="Arial"/>
                <w:sz w:val="20"/>
                <w:szCs w:val="20"/>
              </w:rPr>
              <w:t xml:space="preserve"> építmény bontása</w:t>
            </w:r>
          </w:p>
          <w:p w:rsidR="00C32094" w:rsidRDefault="00B90BD2" w:rsidP="006F53CE">
            <w:pPr>
              <w:spacing w:before="120" w:after="12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7644453"/>
              </w:sdtPr>
              <w:sdtEndPr/>
              <w:sdtContent>
                <w:r w:rsidR="00C32094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C32094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094" w:rsidRPr="00D15F91">
              <w:rPr>
                <w:rFonts w:ascii="Arial" w:hAnsi="Arial" w:cs="Arial"/>
                <w:b/>
                <w:sz w:val="20"/>
                <w:szCs w:val="20"/>
              </w:rPr>
              <w:t>műemlék műemléki környezetében</w:t>
            </w:r>
            <w:r w:rsidR="006F53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53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53CE" w:rsidRPr="00CB3663">
              <w:rPr>
                <w:rFonts w:ascii="Arial" w:hAnsi="Arial" w:cs="Arial"/>
                <w:sz w:val="20"/>
                <w:szCs w:val="20"/>
              </w:rPr>
              <w:t>építésügyi hatósági engedélyezési eljárást vagy örökségvédelmi bejelentési eljárást megelőzően az engedélykérelem vagy bejelentés mellékletét képező építészeti-műszaki dokumentáció</w:t>
            </w:r>
          </w:p>
          <w:p w:rsidR="00284A2A" w:rsidRPr="00F06E30" w:rsidRDefault="00B90BD2" w:rsidP="006F53CE">
            <w:pPr>
              <w:spacing w:before="120" w:after="120" w:line="276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73723243"/>
              </w:sdtPr>
              <w:sdtEndPr/>
              <w:sdtContent>
                <w:r w:rsidR="00695B6B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F3508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73D5" w:rsidRPr="00D15F91">
              <w:rPr>
                <w:rFonts w:ascii="Arial" w:hAnsi="Arial" w:cs="Arial"/>
                <w:b/>
                <w:sz w:val="20"/>
                <w:szCs w:val="20"/>
              </w:rPr>
              <w:t>világörökségi területen</w:t>
            </w:r>
          </w:p>
          <w:p w:rsidR="009F73D5" w:rsidRPr="00F06E30" w:rsidRDefault="00B90BD2" w:rsidP="0052586E">
            <w:pPr>
              <w:spacing w:before="120" w:after="120"/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8416748"/>
              </w:sdtPr>
              <w:sdtEndPr/>
              <w:sdtContent>
                <w:r w:rsidR="009F73D5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9F73D5" w:rsidRPr="00F06E30">
              <w:rPr>
                <w:rFonts w:ascii="Arial" w:hAnsi="Arial" w:cs="Arial"/>
                <w:sz w:val="20"/>
                <w:szCs w:val="20"/>
              </w:rPr>
              <w:t xml:space="preserve"> új épület építése, meglévő épület bővítése, valamint a meglévő építmény közterületről látható homlokzata legalább 20 százalékának felújítása vagy átalakítása</w:t>
            </w:r>
          </w:p>
          <w:p w:rsidR="009F73D5" w:rsidRDefault="00B90BD2" w:rsidP="0052586E">
            <w:pPr>
              <w:spacing w:before="120" w:after="120"/>
              <w:ind w:left="777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9561949"/>
              </w:sdtPr>
              <w:sdtEndPr/>
              <w:sdtContent>
                <w:r w:rsidR="009F73D5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9F73D5" w:rsidRPr="00F06E30">
              <w:rPr>
                <w:rFonts w:ascii="Arial" w:hAnsi="Arial" w:cs="Arial"/>
                <w:sz w:val="20"/>
                <w:szCs w:val="20"/>
              </w:rPr>
              <w:t xml:space="preserve"> külfejtéses művelésű bányatelek bővítése vagy rekultivációja, tájkép-rehabilitációja, napelempark vagy napelemes erőmű létesítése, reklámeszköz külterületen történő elhelyezése</w:t>
            </w:r>
          </w:p>
          <w:p w:rsidR="0020503A" w:rsidRPr="00483728" w:rsidRDefault="00B90BD2" w:rsidP="0052586E">
            <w:pPr>
              <w:spacing w:before="120" w:after="120"/>
              <w:ind w:left="318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518577"/>
              </w:sdtPr>
              <w:sdtEndPr/>
              <w:sdtContent>
                <w:r w:rsidR="00E235CF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4F708E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708E" w:rsidRPr="00D15F91">
              <w:rPr>
                <w:rFonts w:ascii="Arial" w:hAnsi="Arial" w:cs="Arial"/>
                <w:b/>
                <w:sz w:val="20"/>
                <w:szCs w:val="20"/>
              </w:rPr>
              <w:t>kifogás</w:t>
            </w:r>
            <w:r w:rsidR="003A4D3E" w:rsidRPr="00D15F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0503A" w:rsidRPr="00D15F91">
              <w:rPr>
                <w:rFonts w:ascii="Arial" w:hAnsi="Arial" w:cs="Arial"/>
                <w:b/>
                <w:sz w:val="20"/>
                <w:szCs w:val="20"/>
              </w:rPr>
              <w:t>tárgya</w:t>
            </w:r>
            <w:r w:rsidR="00CD7079"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79" type="#_x0000_t75" style="width:381.75pt;height:59.25pt" o:ole="">
                  <v:imagedata r:id="rId12" o:title=""/>
                </v:shape>
                <w:control r:id="rId13" w:name="TextBox13" w:shapeid="_x0000_i1079"/>
              </w:object>
            </w:r>
          </w:p>
          <w:p w:rsidR="00CD7079" w:rsidRDefault="00B90BD2" w:rsidP="0052586E">
            <w:pPr>
              <w:spacing w:before="60" w:after="120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90047591"/>
              </w:sdtPr>
              <w:sdtEndPr/>
              <w:sdtContent>
                <w:r w:rsidR="008529FC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8529FC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29FC" w:rsidRPr="00D15F91">
              <w:rPr>
                <w:rFonts w:ascii="Arial" w:hAnsi="Arial" w:cs="Arial"/>
                <w:b/>
                <w:sz w:val="20"/>
                <w:szCs w:val="20"/>
              </w:rPr>
              <w:t>egyedi eltérés tárgya</w:t>
            </w:r>
            <w:r w:rsidR="0052586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8529FC" w:rsidRPr="00483728" w:rsidRDefault="008529FC" w:rsidP="0052586E">
            <w:pPr>
              <w:spacing w:before="60" w:after="120"/>
              <w:ind w:left="318" w:hanging="284"/>
              <w:jc w:val="both"/>
              <w:rPr>
                <w:rFonts w:ascii="Arial" w:hAnsi="Arial" w:cs="Arial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7079"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81" type="#_x0000_t75" style="width:383.25pt;height:67.5pt" o:ole="">
                  <v:imagedata r:id="rId14" o:title=""/>
                </v:shape>
                <w:control r:id="rId15" w:name="TextBox14" w:shapeid="_x0000_i1081"/>
              </w:object>
            </w:r>
          </w:p>
        </w:tc>
      </w:tr>
      <w:tr w:rsidR="00D52F23" w:rsidRPr="00F06E30" w:rsidTr="00295C0B">
        <w:tc>
          <w:tcPr>
            <w:tcW w:w="1844" w:type="dxa"/>
          </w:tcPr>
          <w:p w:rsidR="001249AC" w:rsidRPr="00F06E30" w:rsidRDefault="001249AC" w:rsidP="00295C0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lastRenderedPageBreak/>
              <w:t>A véleményezés szempontjából jelentős egyéb körülmény:</w:t>
            </w:r>
          </w:p>
        </w:tc>
        <w:tc>
          <w:tcPr>
            <w:tcW w:w="8186" w:type="dxa"/>
            <w:gridSpan w:val="2"/>
          </w:tcPr>
          <w:p w:rsidR="003E26C9" w:rsidRPr="00F06E30" w:rsidRDefault="00B90BD2" w:rsidP="00295C0B">
            <w:pPr>
              <w:shd w:val="clear" w:color="auto" w:fill="FFFFFF" w:themeFill="background1"/>
              <w:spacing w:before="120"/>
              <w:ind w:left="392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shd w:val="clear" w:color="auto" w:fill="FFFFFF" w:themeFill="background1"/>
                </w:rPr>
                <w:id w:val="-941304461"/>
              </w:sdtPr>
              <w:sdtEndPr/>
              <w:sdtContent>
                <w:r w:rsidR="003E26C9" w:rsidRPr="00F06E30">
                  <w:rPr>
                    <w:rFonts w:ascii="Arial" w:eastAsia="MS Gothic" w:hAnsi="MS Gothic" w:cs="Arial"/>
                    <w:sz w:val="20"/>
                    <w:szCs w:val="20"/>
                    <w:shd w:val="clear" w:color="auto" w:fill="FFFFFF" w:themeFill="background1"/>
                  </w:rPr>
                  <w:t>☐</w:t>
                </w:r>
              </w:sdtContent>
            </w:sdt>
            <w:r w:rsidR="003E26C9" w:rsidRPr="00F06E3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F93582" w:rsidRPr="00F06E3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>nemzeti emlék</w:t>
            </w:r>
            <w:r w:rsidR="00A07E6C" w:rsidRPr="00F06E30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:rsidR="002F64A8" w:rsidRPr="00F06E30" w:rsidRDefault="00B90BD2" w:rsidP="00810963">
            <w:pPr>
              <w:ind w:left="392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4933912"/>
              </w:sdtPr>
              <w:sdtEndPr/>
              <w:sdtContent>
                <w:r w:rsidR="002F64A8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2F64A8" w:rsidRPr="00F06E30">
              <w:rPr>
                <w:rFonts w:ascii="Arial" w:hAnsi="Arial" w:cs="Arial"/>
                <w:sz w:val="20"/>
                <w:szCs w:val="20"/>
              </w:rPr>
              <w:t xml:space="preserve"> helyi </w:t>
            </w:r>
            <w:r w:rsidR="00F93582" w:rsidRPr="00F06E30">
              <w:rPr>
                <w:rFonts w:ascii="Arial" w:hAnsi="Arial" w:cs="Arial"/>
                <w:sz w:val="20"/>
                <w:szCs w:val="20"/>
              </w:rPr>
              <w:t>emlék</w:t>
            </w:r>
          </w:p>
          <w:p w:rsidR="003D6CFE" w:rsidRPr="00F06E30" w:rsidRDefault="00B90BD2" w:rsidP="00810963">
            <w:pPr>
              <w:ind w:left="392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1480094"/>
              </w:sdtPr>
              <w:sdtEndPr/>
              <w:sdtContent>
                <w:r w:rsidR="00A00238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3D6CFE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0238" w:rsidRPr="00F06E30">
              <w:rPr>
                <w:rFonts w:ascii="Arial" w:hAnsi="Arial" w:cs="Arial"/>
                <w:sz w:val="20"/>
                <w:szCs w:val="20"/>
              </w:rPr>
              <w:t>világörökség</w:t>
            </w:r>
            <w:r w:rsidR="00E235CF" w:rsidRPr="00F06E30">
              <w:rPr>
                <w:rFonts w:ascii="Arial" w:hAnsi="Arial" w:cs="Arial"/>
                <w:sz w:val="20"/>
                <w:szCs w:val="20"/>
              </w:rPr>
              <w:t>i terület</w:t>
            </w:r>
          </w:p>
          <w:p w:rsidR="00721657" w:rsidRPr="00F06E30" w:rsidRDefault="00B90BD2" w:rsidP="00810963">
            <w:pPr>
              <w:ind w:left="392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5684578"/>
              </w:sdtPr>
              <w:sdtEndPr/>
              <w:sdtContent>
                <w:r w:rsidR="003D6CFE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300D59" w:rsidRPr="00F06E30">
              <w:rPr>
                <w:rFonts w:ascii="Arial" w:hAnsi="Arial" w:cs="Arial"/>
                <w:sz w:val="20"/>
                <w:szCs w:val="20"/>
              </w:rPr>
              <w:t xml:space="preserve"> természetvédelmi érintettség</w:t>
            </w:r>
          </w:p>
          <w:p w:rsidR="00721657" w:rsidRPr="00F06E30" w:rsidRDefault="00B90BD2" w:rsidP="00810963">
            <w:pPr>
              <w:ind w:left="991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63660735"/>
              </w:sdtPr>
              <w:sdtEndPr/>
              <w:sdtContent>
                <w:r w:rsidR="00721657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21657" w:rsidRPr="00F06E30">
              <w:rPr>
                <w:rFonts w:ascii="Arial" w:hAnsi="Arial" w:cs="Arial"/>
                <w:sz w:val="20"/>
                <w:szCs w:val="20"/>
              </w:rPr>
              <w:t xml:space="preserve"> védett természeti terület</w:t>
            </w:r>
            <w:r w:rsidR="003D6CFE" w:rsidRPr="00F06E3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50476" w:rsidRPr="00F06E30">
              <w:rPr>
                <w:rFonts w:ascii="Arial" w:hAnsi="Arial" w:cs="Arial"/>
                <w:sz w:val="20"/>
                <w:szCs w:val="20"/>
              </w:rPr>
              <w:t xml:space="preserve">védett vagy fokozottan védett és </w:t>
            </w:r>
            <w:r w:rsidR="003D6CFE" w:rsidRPr="00F06E30">
              <w:rPr>
                <w:rFonts w:ascii="Arial" w:hAnsi="Arial" w:cs="Arial"/>
                <w:sz w:val="20"/>
                <w:szCs w:val="20"/>
              </w:rPr>
              <w:t>országos vagy helyi)</w:t>
            </w:r>
          </w:p>
          <w:p w:rsidR="00721657" w:rsidRPr="00F06E30" w:rsidRDefault="00B90BD2" w:rsidP="00810963">
            <w:pPr>
              <w:ind w:left="991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1943653"/>
              </w:sdtPr>
              <w:sdtEndPr/>
              <w:sdtContent>
                <w:r w:rsidR="00E235CF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21657" w:rsidRPr="00F06E30"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="003D6CFE" w:rsidRPr="00F06E30">
              <w:rPr>
                <w:rFonts w:ascii="Arial" w:hAnsi="Arial" w:cs="Arial"/>
                <w:sz w:val="20"/>
                <w:szCs w:val="20"/>
              </w:rPr>
              <w:t>ATURA</w:t>
            </w:r>
            <w:r w:rsidR="00721657" w:rsidRPr="00F06E30">
              <w:rPr>
                <w:rFonts w:ascii="Arial" w:hAnsi="Arial" w:cs="Arial"/>
                <w:sz w:val="20"/>
                <w:szCs w:val="20"/>
              </w:rPr>
              <w:t>2000 terület</w:t>
            </w:r>
          </w:p>
          <w:p w:rsidR="003D6CFE" w:rsidRPr="00F06E30" w:rsidRDefault="00B90BD2" w:rsidP="00810963">
            <w:pPr>
              <w:ind w:left="991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6289203"/>
              </w:sdtPr>
              <w:sdtEndPr/>
              <w:sdtContent>
                <w:r w:rsidR="00E235CF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721657" w:rsidRPr="00F06E30">
              <w:rPr>
                <w:rFonts w:ascii="Arial" w:hAnsi="Arial" w:cs="Arial"/>
                <w:sz w:val="20"/>
                <w:szCs w:val="20"/>
              </w:rPr>
              <w:t xml:space="preserve"> országos ökológiai hálózat része</w:t>
            </w:r>
          </w:p>
          <w:p w:rsidR="00076B93" w:rsidRPr="00F06E30" w:rsidRDefault="00B90BD2" w:rsidP="00B24AEB">
            <w:pPr>
              <w:spacing w:after="120"/>
              <w:ind w:left="992" w:hanging="42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2183983"/>
              </w:sdtPr>
              <w:sdtEndPr/>
              <w:sdtContent>
                <w:r w:rsidR="003D6CFE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3D6CFE" w:rsidRPr="00F06E30">
              <w:rPr>
                <w:rFonts w:ascii="Arial" w:hAnsi="Arial" w:cs="Arial"/>
                <w:sz w:val="20"/>
                <w:szCs w:val="20"/>
              </w:rPr>
              <w:t xml:space="preserve"> tájképvédelmi terület övezete által érintett</w:t>
            </w:r>
          </w:p>
        </w:tc>
      </w:tr>
    </w:tbl>
    <w:p w:rsidR="00810963" w:rsidRDefault="00810963" w:rsidP="007A1949">
      <w:pPr>
        <w:rPr>
          <w:rFonts w:ascii="Arial" w:hAnsi="Arial" w:cs="Arial"/>
          <w:b/>
          <w:sz w:val="20"/>
          <w:szCs w:val="20"/>
        </w:rPr>
      </w:pPr>
    </w:p>
    <w:p w:rsidR="001B7817" w:rsidRPr="00F06E30" w:rsidRDefault="007A1949" w:rsidP="007A194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</w:t>
      </w:r>
      <w:r w:rsidR="00284A2A" w:rsidRPr="00F06E30">
        <w:rPr>
          <w:rFonts w:ascii="Arial" w:hAnsi="Arial" w:cs="Arial"/>
          <w:b/>
          <w:sz w:val="20"/>
          <w:szCs w:val="20"/>
        </w:rPr>
        <w:t>ervező:</w:t>
      </w:r>
    </w:p>
    <w:tbl>
      <w:tblPr>
        <w:tblStyle w:val="Rcsostblzat"/>
        <w:tblW w:w="99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14"/>
        <w:gridCol w:w="7938"/>
      </w:tblGrid>
      <w:tr w:rsidR="00F2305D" w:rsidRPr="00F06E30" w:rsidTr="00B90BD2">
        <w:trPr>
          <w:trHeight w:val="340"/>
        </w:trPr>
        <w:tc>
          <w:tcPr>
            <w:tcW w:w="2014" w:type="dxa"/>
            <w:vAlign w:val="center"/>
          </w:tcPr>
          <w:p w:rsidR="00284A2A" w:rsidRPr="00F06E30" w:rsidRDefault="008D3F96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*Neve:</w:t>
            </w:r>
          </w:p>
        </w:tc>
        <w:tc>
          <w:tcPr>
            <w:tcW w:w="7938" w:type="dxa"/>
          </w:tcPr>
          <w:p w:rsidR="00284A2A" w:rsidRPr="004A79F3" w:rsidRDefault="00CD7079" w:rsidP="004635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83" type="#_x0000_t75" style="width:387pt;height:18pt" o:ole="">
                  <v:imagedata r:id="rId16" o:title=""/>
                </v:shape>
                <w:control r:id="rId17" w:name="TextBox15" w:shapeid="_x0000_i1083"/>
              </w:object>
            </w:r>
          </w:p>
        </w:tc>
      </w:tr>
      <w:tr w:rsidR="00F2305D" w:rsidRPr="00F06E30" w:rsidTr="00B90BD2">
        <w:trPr>
          <w:trHeight w:val="340"/>
        </w:trPr>
        <w:tc>
          <w:tcPr>
            <w:tcW w:w="2014" w:type="dxa"/>
            <w:vAlign w:val="center"/>
          </w:tcPr>
          <w:p w:rsidR="003D4FAE" w:rsidRPr="00F06E30" w:rsidRDefault="003D4FAE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Tervezőiroda neve:</w:t>
            </w:r>
          </w:p>
        </w:tc>
        <w:tc>
          <w:tcPr>
            <w:tcW w:w="7938" w:type="dxa"/>
          </w:tcPr>
          <w:p w:rsidR="003D4FAE" w:rsidRPr="004A79F3" w:rsidRDefault="00CD7079" w:rsidP="004635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85" type="#_x0000_t75" style="width:385.5pt;height:18pt" o:ole="">
                  <v:imagedata r:id="rId18" o:title=""/>
                </v:shape>
                <w:control r:id="rId19" w:name="TextBox16" w:shapeid="_x0000_i1085"/>
              </w:object>
            </w:r>
          </w:p>
        </w:tc>
      </w:tr>
      <w:tr w:rsidR="00F2305D" w:rsidRPr="00F06E30" w:rsidTr="00B90BD2">
        <w:trPr>
          <w:trHeight w:val="340"/>
        </w:trPr>
        <w:tc>
          <w:tcPr>
            <w:tcW w:w="2014" w:type="dxa"/>
            <w:vAlign w:val="center"/>
          </w:tcPr>
          <w:p w:rsidR="00284A2A" w:rsidRPr="00F06E30" w:rsidRDefault="008D3F96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*Címe:</w:t>
            </w:r>
          </w:p>
        </w:tc>
        <w:tc>
          <w:tcPr>
            <w:tcW w:w="7938" w:type="dxa"/>
          </w:tcPr>
          <w:p w:rsidR="00284A2A" w:rsidRPr="004A79F3" w:rsidRDefault="00CD7079" w:rsidP="004635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87" type="#_x0000_t75" style="width:386.25pt;height:18pt" o:ole="">
                  <v:imagedata r:id="rId20" o:title=""/>
                </v:shape>
                <w:control r:id="rId21" w:name="TextBox17" w:shapeid="_x0000_i1087"/>
              </w:object>
            </w:r>
          </w:p>
        </w:tc>
      </w:tr>
      <w:tr w:rsidR="00F2305D" w:rsidRPr="00F06E30" w:rsidTr="00B90BD2">
        <w:trPr>
          <w:trHeight w:val="340"/>
        </w:trPr>
        <w:tc>
          <w:tcPr>
            <w:tcW w:w="2014" w:type="dxa"/>
            <w:vAlign w:val="center"/>
          </w:tcPr>
          <w:p w:rsidR="00284A2A" w:rsidRPr="00F06E30" w:rsidRDefault="008D3F96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*Telefonszáma:</w:t>
            </w:r>
          </w:p>
        </w:tc>
        <w:tc>
          <w:tcPr>
            <w:tcW w:w="7938" w:type="dxa"/>
          </w:tcPr>
          <w:p w:rsidR="00284A2A" w:rsidRPr="004A79F3" w:rsidRDefault="00CD7079" w:rsidP="004635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89" type="#_x0000_t75" style="width:386.25pt;height:18pt" o:ole="">
                  <v:imagedata r:id="rId20" o:title=""/>
                </v:shape>
                <w:control r:id="rId22" w:name="TextBox18" w:shapeid="_x0000_i1089"/>
              </w:object>
            </w:r>
          </w:p>
        </w:tc>
      </w:tr>
      <w:tr w:rsidR="00F2305D" w:rsidRPr="00F06E30" w:rsidTr="00B90BD2">
        <w:trPr>
          <w:trHeight w:val="340"/>
        </w:trPr>
        <w:tc>
          <w:tcPr>
            <w:tcW w:w="2014" w:type="dxa"/>
            <w:vAlign w:val="center"/>
          </w:tcPr>
          <w:p w:rsidR="009E7A17" w:rsidRPr="00F06E30" w:rsidRDefault="009E7A17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*E-mail címe:</w:t>
            </w:r>
          </w:p>
        </w:tc>
        <w:tc>
          <w:tcPr>
            <w:tcW w:w="7938" w:type="dxa"/>
          </w:tcPr>
          <w:p w:rsidR="009E7A17" w:rsidRPr="004A79F3" w:rsidRDefault="00CD7079" w:rsidP="004635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91" type="#_x0000_t75" style="width:386.25pt;height:18pt" o:ole="">
                  <v:imagedata r:id="rId20" o:title=""/>
                </v:shape>
                <w:control r:id="rId23" w:name="TextBox19" w:shapeid="_x0000_i1091"/>
              </w:object>
            </w:r>
          </w:p>
        </w:tc>
      </w:tr>
      <w:tr w:rsidR="00F2305D" w:rsidRPr="00F06E30" w:rsidTr="00B90BD2">
        <w:trPr>
          <w:trHeight w:val="340"/>
        </w:trPr>
        <w:tc>
          <w:tcPr>
            <w:tcW w:w="2014" w:type="dxa"/>
            <w:vAlign w:val="center"/>
          </w:tcPr>
          <w:p w:rsidR="00284A2A" w:rsidRPr="00F06E30" w:rsidRDefault="008D3F96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*Jogosultság</w:t>
            </w:r>
            <w:r w:rsidR="003D4FAE" w:rsidRPr="00F06E30">
              <w:rPr>
                <w:rFonts w:ascii="Arial" w:hAnsi="Arial" w:cs="Arial"/>
                <w:sz w:val="20"/>
                <w:szCs w:val="20"/>
              </w:rPr>
              <w:t xml:space="preserve"> szám</w:t>
            </w:r>
            <w:r w:rsidRPr="00F06E30">
              <w:rPr>
                <w:rFonts w:ascii="Arial" w:hAnsi="Arial" w:cs="Arial"/>
                <w:sz w:val="20"/>
                <w:szCs w:val="20"/>
              </w:rPr>
              <w:t>a:</w:t>
            </w:r>
          </w:p>
        </w:tc>
        <w:tc>
          <w:tcPr>
            <w:tcW w:w="7938" w:type="dxa"/>
          </w:tcPr>
          <w:p w:rsidR="00284A2A" w:rsidRPr="004A79F3" w:rsidRDefault="00CD7079" w:rsidP="0046355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93" type="#_x0000_t75" style="width:386.25pt;height:18pt" o:ole="">
                  <v:imagedata r:id="rId20" o:title=""/>
                </v:shape>
                <w:control r:id="rId24" w:name="TextBox110" w:shapeid="_x0000_i1093"/>
              </w:object>
            </w:r>
          </w:p>
        </w:tc>
      </w:tr>
    </w:tbl>
    <w:p w:rsidR="00CD7079" w:rsidRDefault="00CD7079" w:rsidP="008A21DA">
      <w:pPr>
        <w:spacing w:before="200"/>
        <w:rPr>
          <w:rFonts w:ascii="Arial" w:hAnsi="Arial" w:cs="Arial"/>
          <w:b/>
          <w:sz w:val="20"/>
          <w:szCs w:val="20"/>
        </w:rPr>
      </w:pPr>
    </w:p>
    <w:p w:rsidR="001B7817" w:rsidRPr="00F06E30" w:rsidRDefault="008D3F96" w:rsidP="008A21DA">
      <w:pPr>
        <w:spacing w:before="200"/>
        <w:rPr>
          <w:rFonts w:ascii="Arial" w:hAnsi="Arial" w:cs="Arial"/>
          <w:b/>
          <w:sz w:val="20"/>
          <w:szCs w:val="20"/>
        </w:rPr>
      </w:pPr>
      <w:r w:rsidRPr="00F06E30">
        <w:rPr>
          <w:rFonts w:ascii="Arial" w:hAnsi="Arial" w:cs="Arial"/>
          <w:b/>
          <w:sz w:val="20"/>
          <w:szCs w:val="20"/>
        </w:rPr>
        <w:t>A terv benyújtója: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57"/>
        <w:gridCol w:w="7971"/>
      </w:tblGrid>
      <w:tr w:rsidR="00F2305D" w:rsidRPr="00F06E30" w:rsidTr="00B90BD2">
        <w:trPr>
          <w:trHeight w:val="340"/>
        </w:trPr>
        <w:tc>
          <w:tcPr>
            <w:tcW w:w="1838" w:type="dxa"/>
            <w:vAlign w:val="center"/>
          </w:tcPr>
          <w:p w:rsidR="008D3F96" w:rsidRPr="00F06E30" w:rsidRDefault="008D3F96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*Neve:</w:t>
            </w:r>
          </w:p>
        </w:tc>
        <w:tc>
          <w:tcPr>
            <w:tcW w:w="7790" w:type="dxa"/>
          </w:tcPr>
          <w:p w:rsidR="008D3F96" w:rsidRPr="00F06E30" w:rsidRDefault="00CD7079" w:rsidP="0046355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95" type="#_x0000_t75" style="width:382.5pt;height:18pt" o:ole="">
                  <v:imagedata r:id="rId25" o:title=""/>
                </v:shape>
                <w:control r:id="rId26" w:name="TextBox111" w:shapeid="_x0000_i1095"/>
              </w:object>
            </w:r>
          </w:p>
        </w:tc>
      </w:tr>
      <w:tr w:rsidR="00F2305D" w:rsidRPr="00F06E30" w:rsidTr="00B90BD2">
        <w:trPr>
          <w:trHeight w:val="340"/>
        </w:trPr>
        <w:tc>
          <w:tcPr>
            <w:tcW w:w="1838" w:type="dxa"/>
            <w:vAlign w:val="center"/>
          </w:tcPr>
          <w:p w:rsidR="008D3F96" w:rsidRPr="00F06E30" w:rsidRDefault="008D3F96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*Címe:</w:t>
            </w:r>
          </w:p>
        </w:tc>
        <w:tc>
          <w:tcPr>
            <w:tcW w:w="7790" w:type="dxa"/>
          </w:tcPr>
          <w:p w:rsidR="008D3F96" w:rsidRPr="00F06E30" w:rsidRDefault="00CD7079" w:rsidP="0046355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97" type="#_x0000_t75" style="width:384pt;height:18pt" o:ole="">
                  <v:imagedata r:id="rId27" o:title=""/>
                </v:shape>
                <w:control r:id="rId28" w:name="TextBox112" w:shapeid="_x0000_i1097"/>
              </w:object>
            </w:r>
          </w:p>
        </w:tc>
      </w:tr>
      <w:tr w:rsidR="00F2305D" w:rsidRPr="00F06E30" w:rsidTr="00B90BD2">
        <w:trPr>
          <w:trHeight w:val="340"/>
        </w:trPr>
        <w:tc>
          <w:tcPr>
            <w:tcW w:w="1838" w:type="dxa"/>
            <w:vAlign w:val="center"/>
          </w:tcPr>
          <w:p w:rsidR="008D3F96" w:rsidRPr="00F06E30" w:rsidRDefault="008D3F96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*Telefonszáma:</w:t>
            </w:r>
          </w:p>
        </w:tc>
        <w:tc>
          <w:tcPr>
            <w:tcW w:w="7790" w:type="dxa"/>
          </w:tcPr>
          <w:p w:rsidR="008D3F96" w:rsidRPr="00F06E30" w:rsidRDefault="00CD7079" w:rsidP="0046355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099" type="#_x0000_t75" style="width:387pt;height:18pt" o:ole="">
                  <v:imagedata r:id="rId16" o:title=""/>
                </v:shape>
                <w:control r:id="rId29" w:name="TextBox113" w:shapeid="_x0000_i1099"/>
              </w:object>
            </w:r>
          </w:p>
        </w:tc>
      </w:tr>
      <w:tr w:rsidR="00F2305D" w:rsidRPr="00F06E30" w:rsidTr="00B90BD2">
        <w:trPr>
          <w:trHeight w:val="340"/>
        </w:trPr>
        <w:tc>
          <w:tcPr>
            <w:tcW w:w="1838" w:type="dxa"/>
            <w:vAlign w:val="center"/>
          </w:tcPr>
          <w:p w:rsidR="009E7A17" w:rsidRPr="00F06E30" w:rsidRDefault="009E7A17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*E-mail címe:</w:t>
            </w:r>
          </w:p>
        </w:tc>
        <w:tc>
          <w:tcPr>
            <w:tcW w:w="7790" w:type="dxa"/>
          </w:tcPr>
          <w:p w:rsidR="009E7A17" w:rsidRPr="00F06E30" w:rsidRDefault="00CD7079" w:rsidP="009E7A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101" type="#_x0000_t75" style="width:387.75pt;height:18pt" o:ole="">
                  <v:imagedata r:id="rId30" o:title=""/>
                </v:shape>
                <w:control r:id="rId31" w:name="TextBox114" w:shapeid="_x0000_i1101"/>
              </w:object>
            </w:r>
          </w:p>
        </w:tc>
      </w:tr>
      <w:tr w:rsidR="00F2305D" w:rsidRPr="00F06E30" w:rsidTr="00B90BD2">
        <w:tc>
          <w:tcPr>
            <w:tcW w:w="1838" w:type="dxa"/>
            <w:vAlign w:val="center"/>
          </w:tcPr>
          <w:p w:rsidR="00DA4817" w:rsidRPr="00F06E30" w:rsidRDefault="009E7A17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</w:t>
            </w:r>
            <w:r w:rsidR="00AC6E7D" w:rsidRPr="00F06E30">
              <w:rPr>
                <w:rFonts w:ascii="Arial" w:hAnsi="Arial" w:cs="Arial"/>
                <w:sz w:val="20"/>
                <w:szCs w:val="20"/>
              </w:rPr>
              <w:t>Benyújtó személye:</w:t>
            </w:r>
          </w:p>
          <w:p w:rsidR="009E7A17" w:rsidRPr="00F06E30" w:rsidRDefault="009E7A17" w:rsidP="00AE4EA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0" w:type="dxa"/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08"/>
              <w:gridCol w:w="4720"/>
            </w:tblGrid>
            <w:tr w:rsidR="00F2305D" w:rsidRPr="00F06E30" w:rsidTr="00B90BD2">
              <w:tc>
                <w:tcPr>
                  <w:tcW w:w="3008" w:type="dxa"/>
                </w:tcPr>
                <w:p w:rsidR="00825007" w:rsidRPr="00F06E30" w:rsidRDefault="00B90BD2" w:rsidP="00F93582">
                  <w:pPr>
                    <w:ind w:hanging="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595606699"/>
                    </w:sdtPr>
                    <w:sdtEndPr/>
                    <w:sdtContent>
                      <w:r w:rsidR="004D554E" w:rsidRPr="00F06E30">
                        <w:rPr>
                          <w:rFonts w:ascii="Arial" w:eastAsia="MS Gothic" w:hAnsi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554E" w:rsidRPr="00F06E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22691A" w:rsidRPr="00F06E30">
                    <w:rPr>
                      <w:rFonts w:ascii="Arial" w:hAnsi="Arial" w:cs="Arial"/>
                      <w:sz w:val="20"/>
                      <w:szCs w:val="20"/>
                    </w:rPr>
                    <w:t>tervező</w:t>
                  </w:r>
                </w:p>
              </w:tc>
              <w:tc>
                <w:tcPr>
                  <w:tcW w:w="4720" w:type="dxa"/>
                </w:tcPr>
                <w:p w:rsidR="00825007" w:rsidRPr="00F06E30" w:rsidRDefault="00B90BD2" w:rsidP="00F9358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570955853"/>
                    </w:sdtPr>
                    <w:sdtEndPr/>
                    <w:sdtContent>
                      <w:r w:rsidR="004D554E" w:rsidRPr="00F06E30">
                        <w:rPr>
                          <w:rFonts w:ascii="Arial" w:eastAsia="MS Gothic" w:hAnsi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D554E" w:rsidRPr="00F06E3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C55ACC" w:rsidRPr="00F06E30">
                    <w:rPr>
                      <w:rFonts w:ascii="Arial" w:hAnsi="Arial" w:cs="Arial"/>
                      <w:sz w:val="20"/>
                      <w:szCs w:val="20"/>
                    </w:rPr>
                    <w:t>építtető</w:t>
                  </w:r>
                </w:p>
              </w:tc>
            </w:tr>
            <w:tr w:rsidR="00CD7079" w:rsidRPr="00F06E30" w:rsidTr="00B90BD2">
              <w:tc>
                <w:tcPr>
                  <w:tcW w:w="7728" w:type="dxa"/>
                  <w:gridSpan w:val="2"/>
                </w:tcPr>
                <w:p w:rsidR="00CD7079" w:rsidRPr="00F06E30" w:rsidRDefault="00B90BD2" w:rsidP="00F93582">
                  <w:pPr>
                    <w:ind w:firstLine="38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551891155"/>
                    </w:sdtPr>
                    <w:sdtEndPr/>
                    <w:sdtContent>
                      <w:r w:rsidR="00CD7079" w:rsidRPr="00F06E30">
                        <w:rPr>
                          <w:rFonts w:ascii="Arial" w:eastAsia="MS Gothic" w:hAnsi="MS Gothic" w:cs="Aria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D7079" w:rsidRPr="00F06E30">
                    <w:rPr>
                      <w:rFonts w:ascii="Arial" w:hAnsi="Arial" w:cs="Arial"/>
                      <w:sz w:val="20"/>
                      <w:szCs w:val="20"/>
                    </w:rPr>
                    <w:t xml:space="preserve"> egyéb: </w:t>
                  </w:r>
                  <w:r w:rsidR="00CD7079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object w:dxaOrig="225" w:dyaOrig="225">
                      <v:shape id="_x0000_i1103" type="#_x0000_t75" style="width:279.75pt;height:18pt" o:ole="">
                        <v:imagedata r:id="rId32" o:title=""/>
                      </v:shape>
                      <w:control r:id="rId33" w:name="TextBox115" w:shapeid="_x0000_i1103"/>
                    </w:object>
                  </w:r>
                </w:p>
              </w:tc>
            </w:tr>
          </w:tbl>
          <w:p w:rsidR="009E7A17" w:rsidRPr="00F06E30" w:rsidRDefault="009E7A17" w:rsidP="0022691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77E13" w:rsidRPr="00F06E30" w:rsidRDefault="00077E13" w:rsidP="008A21DA">
      <w:pPr>
        <w:spacing w:before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6E30">
        <w:rPr>
          <w:rFonts w:ascii="Arial" w:hAnsi="Arial" w:cs="Arial"/>
          <w:b/>
          <w:sz w:val="20"/>
          <w:szCs w:val="20"/>
        </w:rPr>
        <w:t xml:space="preserve">Építtető </w:t>
      </w:r>
      <w:r w:rsidRPr="00F06E30">
        <w:rPr>
          <w:rFonts w:ascii="Arial" w:hAnsi="Arial" w:cs="Arial"/>
          <w:sz w:val="20"/>
          <w:szCs w:val="20"/>
        </w:rPr>
        <w:t>(ha nem azonos a terv benyújtójával)</w:t>
      </w:r>
      <w:r w:rsidRPr="00F06E30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17"/>
        <w:gridCol w:w="7911"/>
      </w:tblGrid>
      <w:tr w:rsidR="00F2305D" w:rsidRPr="00F06E30" w:rsidTr="00AE4EAB">
        <w:trPr>
          <w:trHeight w:val="340"/>
        </w:trPr>
        <w:tc>
          <w:tcPr>
            <w:tcW w:w="2547" w:type="dxa"/>
            <w:vAlign w:val="center"/>
          </w:tcPr>
          <w:p w:rsidR="00077E13" w:rsidRPr="00F06E30" w:rsidRDefault="00077E13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lastRenderedPageBreak/>
              <w:t>*Neve:</w:t>
            </w:r>
          </w:p>
        </w:tc>
        <w:tc>
          <w:tcPr>
            <w:tcW w:w="6891" w:type="dxa"/>
          </w:tcPr>
          <w:p w:rsidR="00077E13" w:rsidRPr="00F06E30" w:rsidRDefault="00CD7079" w:rsidP="000E08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105" type="#_x0000_t75" style="width:384.75pt;height:18pt" o:ole="">
                  <v:imagedata r:id="rId34" o:title=""/>
                </v:shape>
                <w:control r:id="rId35" w:name="TextBox116" w:shapeid="_x0000_i1105"/>
              </w:object>
            </w:r>
          </w:p>
        </w:tc>
      </w:tr>
      <w:tr w:rsidR="00F2305D" w:rsidRPr="00F06E30" w:rsidTr="00AE4EAB">
        <w:trPr>
          <w:trHeight w:val="340"/>
        </w:trPr>
        <w:tc>
          <w:tcPr>
            <w:tcW w:w="2547" w:type="dxa"/>
            <w:vAlign w:val="center"/>
          </w:tcPr>
          <w:p w:rsidR="00077E13" w:rsidRPr="00F06E30" w:rsidRDefault="00077E13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*Címe:</w:t>
            </w:r>
          </w:p>
        </w:tc>
        <w:tc>
          <w:tcPr>
            <w:tcW w:w="6891" w:type="dxa"/>
          </w:tcPr>
          <w:p w:rsidR="00077E13" w:rsidRPr="00F06E30" w:rsidRDefault="00CD7079" w:rsidP="000E08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107" type="#_x0000_t75" style="width:384.75pt;height:18pt" o:ole="">
                  <v:imagedata r:id="rId34" o:title=""/>
                </v:shape>
                <w:control r:id="rId36" w:name="TextBox1161" w:shapeid="_x0000_i1107"/>
              </w:object>
            </w:r>
          </w:p>
        </w:tc>
      </w:tr>
      <w:tr w:rsidR="00F2305D" w:rsidRPr="00F06E30" w:rsidTr="00AE4EAB">
        <w:trPr>
          <w:trHeight w:val="340"/>
        </w:trPr>
        <w:tc>
          <w:tcPr>
            <w:tcW w:w="2547" w:type="dxa"/>
            <w:vAlign w:val="center"/>
          </w:tcPr>
          <w:p w:rsidR="00077E13" w:rsidRPr="00F06E30" w:rsidRDefault="00077E13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*Telefonszáma:</w:t>
            </w:r>
          </w:p>
        </w:tc>
        <w:tc>
          <w:tcPr>
            <w:tcW w:w="6891" w:type="dxa"/>
          </w:tcPr>
          <w:p w:rsidR="00077E13" w:rsidRPr="00F06E30" w:rsidRDefault="00CD7079" w:rsidP="000E08B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109" type="#_x0000_t75" style="width:384.75pt;height:18pt" o:ole="">
                  <v:imagedata r:id="rId34" o:title=""/>
                </v:shape>
                <w:control r:id="rId37" w:name="TextBox1162" w:shapeid="_x0000_i1109"/>
              </w:object>
            </w:r>
          </w:p>
        </w:tc>
      </w:tr>
      <w:tr w:rsidR="00F2305D" w:rsidRPr="00F06E30" w:rsidTr="00AE4EAB">
        <w:trPr>
          <w:trHeight w:val="340"/>
        </w:trPr>
        <w:tc>
          <w:tcPr>
            <w:tcW w:w="2547" w:type="dxa"/>
            <w:vAlign w:val="center"/>
          </w:tcPr>
          <w:p w:rsidR="009E7A17" w:rsidRPr="00F06E30" w:rsidRDefault="009E7A17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*E-mail címe:</w:t>
            </w:r>
          </w:p>
        </w:tc>
        <w:tc>
          <w:tcPr>
            <w:tcW w:w="6891" w:type="dxa"/>
          </w:tcPr>
          <w:p w:rsidR="009E7A17" w:rsidRPr="00F06E30" w:rsidRDefault="00CD7079" w:rsidP="009E7A1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111" type="#_x0000_t75" style="width:384.75pt;height:18pt" o:ole="">
                  <v:imagedata r:id="rId34" o:title=""/>
                </v:shape>
                <w:control r:id="rId38" w:name="TextBox1163" w:shapeid="_x0000_i1111"/>
              </w:object>
            </w:r>
          </w:p>
        </w:tc>
      </w:tr>
    </w:tbl>
    <w:p w:rsidR="00DA4817" w:rsidRPr="00F06E30" w:rsidRDefault="00AF2932" w:rsidP="008A21DA">
      <w:pPr>
        <w:spacing w:before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6E30">
        <w:rPr>
          <w:rFonts w:ascii="Arial" w:hAnsi="Arial" w:cs="Arial"/>
          <w:b/>
          <w:sz w:val="20"/>
          <w:szCs w:val="20"/>
        </w:rPr>
        <w:t>Kerületi</w:t>
      </w:r>
      <w:r w:rsidR="001F732D" w:rsidRPr="00F06E30">
        <w:rPr>
          <w:rFonts w:ascii="Arial" w:hAnsi="Arial" w:cs="Arial"/>
          <w:b/>
          <w:sz w:val="20"/>
          <w:szCs w:val="20"/>
        </w:rPr>
        <w:t xml:space="preserve"> </w:t>
      </w:r>
      <w:r w:rsidR="00DA4817" w:rsidRPr="00F06E30">
        <w:rPr>
          <w:rFonts w:ascii="Arial" w:hAnsi="Arial" w:cs="Arial"/>
          <w:b/>
          <w:sz w:val="20"/>
          <w:szCs w:val="20"/>
        </w:rPr>
        <w:t>főépítész: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17"/>
        <w:gridCol w:w="7911"/>
      </w:tblGrid>
      <w:tr w:rsidR="00F2305D" w:rsidRPr="00F06E30" w:rsidTr="00AE4EAB">
        <w:trPr>
          <w:trHeight w:val="340"/>
        </w:trPr>
        <w:tc>
          <w:tcPr>
            <w:tcW w:w="2547" w:type="dxa"/>
            <w:vAlign w:val="center"/>
          </w:tcPr>
          <w:p w:rsidR="00DA4817" w:rsidRPr="00F06E30" w:rsidRDefault="00DA4817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*Neve:</w:t>
            </w:r>
          </w:p>
        </w:tc>
        <w:tc>
          <w:tcPr>
            <w:tcW w:w="6891" w:type="dxa"/>
          </w:tcPr>
          <w:p w:rsidR="00DA4817" w:rsidRPr="00F06E30" w:rsidRDefault="00CD7079" w:rsidP="00C8152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113" type="#_x0000_t75" style="width:384.75pt;height:18pt" o:ole="">
                  <v:imagedata r:id="rId34" o:title=""/>
                </v:shape>
                <w:control r:id="rId39" w:name="TextBox1164" w:shapeid="_x0000_i1113"/>
              </w:object>
            </w:r>
          </w:p>
        </w:tc>
      </w:tr>
      <w:tr w:rsidR="00F2305D" w:rsidRPr="00F06E30" w:rsidTr="00AE4EAB">
        <w:trPr>
          <w:trHeight w:val="340"/>
        </w:trPr>
        <w:tc>
          <w:tcPr>
            <w:tcW w:w="2547" w:type="dxa"/>
            <w:vAlign w:val="center"/>
          </w:tcPr>
          <w:p w:rsidR="00DA4817" w:rsidRPr="00F06E30" w:rsidRDefault="00DA4817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*Telefonszáma:</w:t>
            </w:r>
          </w:p>
        </w:tc>
        <w:tc>
          <w:tcPr>
            <w:tcW w:w="6891" w:type="dxa"/>
          </w:tcPr>
          <w:p w:rsidR="00DA4817" w:rsidRPr="00F06E30" w:rsidRDefault="00CD7079" w:rsidP="00C8152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115" type="#_x0000_t75" style="width:384.75pt;height:18pt" o:ole="">
                  <v:imagedata r:id="rId34" o:title=""/>
                </v:shape>
                <w:control r:id="rId40" w:name="TextBox1165" w:shapeid="_x0000_i1115"/>
              </w:object>
            </w:r>
          </w:p>
        </w:tc>
      </w:tr>
      <w:tr w:rsidR="00F2305D" w:rsidRPr="00F06E30" w:rsidTr="00AE4EAB">
        <w:trPr>
          <w:trHeight w:val="340"/>
        </w:trPr>
        <w:tc>
          <w:tcPr>
            <w:tcW w:w="2547" w:type="dxa"/>
            <w:vAlign w:val="center"/>
          </w:tcPr>
          <w:p w:rsidR="00DA4817" w:rsidRPr="00F06E30" w:rsidRDefault="00DA4817" w:rsidP="00AE4EA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*E-mail címe:</w:t>
            </w:r>
          </w:p>
        </w:tc>
        <w:tc>
          <w:tcPr>
            <w:tcW w:w="6891" w:type="dxa"/>
            <w:tcBorders>
              <w:bottom w:val="single" w:sz="4" w:space="0" w:color="000000"/>
            </w:tcBorders>
          </w:tcPr>
          <w:p w:rsidR="00DA4817" w:rsidRPr="00F06E30" w:rsidRDefault="00CD7079" w:rsidP="00C8152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object w:dxaOrig="225" w:dyaOrig="225">
                <v:shape id="_x0000_i1117" type="#_x0000_t75" style="width:384.75pt;height:18pt" o:ole="">
                  <v:imagedata r:id="rId34" o:title=""/>
                </v:shape>
                <w:control r:id="rId41" w:name="TextBox1166" w:shapeid="_x0000_i1117"/>
              </w:object>
            </w:r>
          </w:p>
        </w:tc>
      </w:tr>
    </w:tbl>
    <w:p w:rsidR="00BE308A" w:rsidRPr="00F06E30" w:rsidRDefault="008D3F96" w:rsidP="007C1097">
      <w:pPr>
        <w:spacing w:before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6E30">
        <w:rPr>
          <w:rFonts w:ascii="Arial" w:hAnsi="Arial" w:cs="Arial"/>
          <w:b/>
          <w:sz w:val="20"/>
          <w:szCs w:val="20"/>
        </w:rPr>
        <w:t>A terv státusza: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F2305D" w:rsidRPr="00F06E30" w:rsidTr="003F41EC">
        <w:trPr>
          <w:trHeight w:val="1850"/>
        </w:trPr>
        <w:tc>
          <w:tcPr>
            <w:tcW w:w="2093" w:type="dxa"/>
          </w:tcPr>
          <w:p w:rsidR="008D3F96" w:rsidRPr="00F06E30" w:rsidRDefault="008D3F96" w:rsidP="003F41EC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*Benyújtott tervfajta:</w:t>
            </w:r>
          </w:p>
        </w:tc>
        <w:tc>
          <w:tcPr>
            <w:tcW w:w="7371" w:type="dxa"/>
          </w:tcPr>
          <w:p w:rsidR="008D3F96" w:rsidRPr="00F06E30" w:rsidRDefault="00B90BD2" w:rsidP="003F41EC">
            <w:pPr>
              <w:spacing w:before="120"/>
              <w:ind w:left="238" w:hanging="238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5023794"/>
              </w:sdtPr>
              <w:sdtEndPr/>
              <w:sdtContent>
                <w:r w:rsidR="004665A3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665A3" w:rsidRPr="00F06E30">
              <w:rPr>
                <w:rFonts w:ascii="Arial" w:hAnsi="Arial" w:cs="Arial"/>
                <w:sz w:val="20"/>
                <w:szCs w:val="20"/>
              </w:rPr>
              <w:t xml:space="preserve"> engedélyezési tervet megelőző </w:t>
            </w:r>
            <w:r w:rsidR="008D3F96" w:rsidRPr="00F06E30">
              <w:rPr>
                <w:rFonts w:ascii="Arial" w:hAnsi="Arial" w:cs="Arial"/>
                <w:sz w:val="20"/>
                <w:szCs w:val="20"/>
              </w:rPr>
              <w:t>tanulmányterv</w:t>
            </w:r>
            <w:r w:rsidR="004665A3" w:rsidRPr="00F06E30">
              <w:rPr>
                <w:rFonts w:ascii="Arial" w:hAnsi="Arial" w:cs="Arial"/>
                <w:sz w:val="20"/>
                <w:szCs w:val="20"/>
              </w:rPr>
              <w:t>, koncepció, vagy vázlatterv</w:t>
            </w:r>
          </w:p>
          <w:p w:rsidR="008D3F96" w:rsidRPr="00F06E30" w:rsidRDefault="00B90BD2" w:rsidP="00F93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0275777"/>
              </w:sdtPr>
              <w:sdtEndPr/>
              <w:sdtContent>
                <w:r w:rsidR="00C773EA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D554E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F96" w:rsidRPr="00F06E30">
              <w:rPr>
                <w:rFonts w:ascii="Arial" w:hAnsi="Arial" w:cs="Arial"/>
                <w:sz w:val="20"/>
                <w:szCs w:val="20"/>
              </w:rPr>
              <w:t>engedélyezési terv</w:t>
            </w:r>
            <w:r w:rsidR="00C81522" w:rsidRPr="00F06E30">
              <w:rPr>
                <w:rFonts w:ascii="Arial" w:hAnsi="Arial" w:cs="Arial"/>
                <w:sz w:val="20"/>
                <w:szCs w:val="20"/>
              </w:rPr>
              <w:t xml:space="preserve"> (építési, fennmaradási vagy bontási)</w:t>
            </w:r>
          </w:p>
          <w:p w:rsidR="00F93582" w:rsidRPr="00F06E30" w:rsidRDefault="00B90BD2" w:rsidP="00F93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90421386"/>
              </w:sdtPr>
              <w:sdtEndPr/>
              <w:sdtContent>
                <w:r w:rsidR="00F93582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93582" w:rsidRPr="00F06E30">
              <w:rPr>
                <w:rFonts w:ascii="Arial" w:hAnsi="Arial" w:cs="Arial"/>
                <w:sz w:val="20"/>
                <w:szCs w:val="20"/>
              </w:rPr>
              <w:t xml:space="preserve"> örökségvédelmi bejelentési dokumentáció </w:t>
            </w:r>
          </w:p>
          <w:p w:rsidR="00F93582" w:rsidRPr="00F06E30" w:rsidRDefault="00B90BD2" w:rsidP="00F93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0012430"/>
              </w:sdtPr>
              <w:sdtEndPr/>
              <w:sdtContent>
                <w:r w:rsidR="00F93582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93582" w:rsidRPr="00F06E30">
              <w:rPr>
                <w:rFonts w:ascii="Arial" w:hAnsi="Arial" w:cs="Arial"/>
                <w:sz w:val="20"/>
                <w:szCs w:val="20"/>
              </w:rPr>
              <w:t xml:space="preserve"> egyszerű bejelentési tervdokumentáció</w:t>
            </w:r>
          </w:p>
          <w:p w:rsidR="00C773EA" w:rsidRPr="00F06E30" w:rsidRDefault="00B90BD2" w:rsidP="00F935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86989489"/>
              </w:sdtPr>
              <w:sdtEndPr/>
              <w:sdtContent>
                <w:r w:rsidR="00C773EA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C773EA" w:rsidRPr="00F06E30">
              <w:rPr>
                <w:rFonts w:ascii="Arial" w:hAnsi="Arial" w:cs="Arial"/>
                <w:sz w:val="20"/>
                <w:szCs w:val="20"/>
              </w:rPr>
              <w:t xml:space="preserve"> módosított építési engedélyezési eljáráshoz készült terv</w:t>
            </w:r>
          </w:p>
          <w:p w:rsidR="00474F8F" w:rsidRPr="00F06E30" w:rsidRDefault="00B90BD2" w:rsidP="00F93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213716"/>
              </w:sdtPr>
              <w:sdtEndPr/>
              <w:sdtContent>
                <w:r w:rsidR="004D554E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D554E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4F8F" w:rsidRPr="00F06E30">
              <w:rPr>
                <w:rFonts w:ascii="Arial" w:hAnsi="Arial" w:cs="Arial"/>
                <w:sz w:val="20"/>
                <w:szCs w:val="20"/>
              </w:rPr>
              <w:t>kiviteli terv</w:t>
            </w:r>
          </w:p>
          <w:p w:rsidR="00F93582" w:rsidRPr="00F06E30" w:rsidRDefault="00B90BD2" w:rsidP="003F41EC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9448539"/>
              </w:sdtPr>
              <w:sdtEndPr/>
              <w:sdtContent>
                <w:r w:rsidR="00F93582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F93582" w:rsidRPr="00F06E30">
              <w:rPr>
                <w:rFonts w:ascii="Arial" w:hAnsi="Arial" w:cs="Arial"/>
                <w:sz w:val="20"/>
                <w:szCs w:val="20"/>
              </w:rPr>
              <w:t xml:space="preserve"> településterv</w:t>
            </w:r>
          </w:p>
        </w:tc>
      </w:tr>
    </w:tbl>
    <w:p w:rsidR="0050024B" w:rsidRPr="00F06E30" w:rsidRDefault="0050024B" w:rsidP="00A15C0B">
      <w:pPr>
        <w:spacing w:before="120" w:after="60"/>
        <w:rPr>
          <w:rFonts w:ascii="Arial" w:hAnsi="Arial" w:cs="Arial"/>
          <w:b/>
          <w:bCs/>
          <w:sz w:val="20"/>
          <w:szCs w:val="20"/>
        </w:rPr>
      </w:pPr>
      <w:r w:rsidRPr="00F06E30">
        <w:rPr>
          <w:rFonts w:ascii="Arial" w:hAnsi="Arial" w:cs="Arial"/>
          <w:b/>
          <w:bCs/>
          <w:sz w:val="20"/>
          <w:szCs w:val="20"/>
        </w:rPr>
        <w:t>Tartalmi követelmények: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F2305D" w:rsidRPr="00F06E30" w:rsidTr="00172775">
        <w:trPr>
          <w:trHeight w:val="698"/>
        </w:trPr>
        <w:tc>
          <w:tcPr>
            <w:tcW w:w="1668" w:type="dxa"/>
          </w:tcPr>
          <w:p w:rsidR="00474F8F" w:rsidRPr="00F06E30" w:rsidRDefault="00474F8F" w:rsidP="003F41E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t>*Csatol</w:t>
            </w:r>
            <w:r w:rsidR="00887DF1" w:rsidRPr="00F06E30">
              <w:rPr>
                <w:rFonts w:ascii="Arial" w:hAnsi="Arial" w:cs="Arial"/>
                <w:sz w:val="20"/>
                <w:szCs w:val="20"/>
              </w:rPr>
              <w:t>andó</w:t>
            </w:r>
            <w:r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60C">
              <w:rPr>
                <w:rFonts w:ascii="Arial" w:hAnsi="Arial" w:cs="Arial"/>
                <w:sz w:val="20"/>
                <w:szCs w:val="20"/>
              </w:rPr>
              <w:t>dokumentumok</w:t>
            </w:r>
            <w:r w:rsidRPr="00F06E30">
              <w:rPr>
                <w:rFonts w:ascii="Arial" w:hAnsi="Arial" w:cs="Arial"/>
                <w:sz w:val="20"/>
                <w:szCs w:val="20"/>
              </w:rPr>
              <w:t>, tervlapok:</w:t>
            </w:r>
          </w:p>
        </w:tc>
        <w:tc>
          <w:tcPr>
            <w:tcW w:w="7938" w:type="dxa"/>
          </w:tcPr>
          <w:p w:rsidR="000E08B3" w:rsidRPr="00F06E30" w:rsidRDefault="00B90BD2" w:rsidP="003F41EC">
            <w:pPr>
              <w:spacing w:before="120" w:after="160"/>
              <w:ind w:left="255" w:hanging="25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5786144"/>
              </w:sdtPr>
              <w:sdtEndPr/>
              <w:sdtContent>
                <w:r w:rsidR="000E5F71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686A9C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4AB" w:rsidRPr="00F06E30">
              <w:rPr>
                <w:rFonts w:ascii="Arial" w:hAnsi="Arial" w:cs="Arial"/>
                <w:sz w:val="20"/>
                <w:szCs w:val="20"/>
              </w:rPr>
              <w:t>előzetes településképi vélemény</w:t>
            </w:r>
            <w:r w:rsidR="00E910B6" w:rsidRPr="00F06E30">
              <w:rPr>
                <w:rFonts w:ascii="Arial" w:hAnsi="Arial" w:cs="Arial"/>
                <w:sz w:val="20"/>
                <w:szCs w:val="20"/>
              </w:rPr>
              <w:t>/</w:t>
            </w:r>
            <w:r w:rsidR="00AF1B34" w:rsidRPr="00F06E30">
              <w:rPr>
                <w:rFonts w:ascii="Arial" w:hAnsi="Arial" w:cs="Arial"/>
                <w:sz w:val="20"/>
                <w:szCs w:val="20"/>
              </w:rPr>
              <w:t>konzultáció,</w:t>
            </w:r>
            <w:r w:rsidR="009E7A17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1B34" w:rsidRPr="00F06E30">
              <w:rPr>
                <w:rFonts w:ascii="Arial" w:hAnsi="Arial" w:cs="Arial"/>
                <w:sz w:val="20"/>
                <w:szCs w:val="20"/>
              </w:rPr>
              <w:t>tervtanácsi konzultáció/vélemény, főépítészi konzultáció/vélemény</w:t>
            </w:r>
            <w:r w:rsidR="000E08B3" w:rsidRPr="00F06E30">
              <w:rPr>
                <w:rFonts w:ascii="Arial" w:hAnsi="Arial" w:cs="Arial"/>
                <w:sz w:val="20"/>
                <w:szCs w:val="20"/>
              </w:rPr>
              <w:t>,</w:t>
            </w:r>
            <w:r w:rsidR="004C46E3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8B3" w:rsidRPr="00F06E30">
              <w:rPr>
                <w:rFonts w:ascii="Arial" w:hAnsi="Arial" w:cs="Arial"/>
                <w:sz w:val="20"/>
                <w:szCs w:val="20"/>
              </w:rPr>
              <w:t>amennyiben</w:t>
            </w:r>
            <w:r w:rsidR="009E7A17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8B3" w:rsidRPr="00F06E30">
              <w:rPr>
                <w:rFonts w:ascii="Arial" w:hAnsi="Arial" w:cs="Arial"/>
                <w:sz w:val="20"/>
                <w:szCs w:val="20"/>
              </w:rPr>
              <w:t>keletkezett az eljárás során</w:t>
            </w:r>
            <w:r w:rsidR="00474F8F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08B3" w:rsidRPr="00F06E30">
              <w:rPr>
                <w:rFonts w:ascii="Arial" w:hAnsi="Arial" w:cs="Arial"/>
                <w:sz w:val="20"/>
                <w:szCs w:val="20"/>
              </w:rPr>
              <w:t>(a megfelelő aláhúzandó)</w:t>
            </w:r>
          </w:p>
          <w:p w:rsidR="004507B6" w:rsidRPr="00F06E30" w:rsidRDefault="004507B6" w:rsidP="002B0E71">
            <w:pPr>
              <w:spacing w:after="120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F06E30">
              <w:rPr>
                <w:rFonts w:ascii="Arial" w:hAnsi="Arial" w:cs="Arial"/>
                <w:b/>
                <w:sz w:val="20"/>
                <w:szCs w:val="20"/>
              </w:rPr>
              <w:t>építészeti műszaki tervtanácshoz benyújtandó</w:t>
            </w:r>
            <w:r w:rsidR="009565CE" w:rsidRPr="00F06E3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E30">
              <w:rPr>
                <w:rFonts w:ascii="Arial" w:hAnsi="Arial" w:cs="Arial"/>
                <w:sz w:val="20"/>
                <w:szCs w:val="20"/>
                <w:lang w:eastAsia="hu-HU"/>
              </w:rPr>
              <w:t xml:space="preserve">a benyújtáskor hatályos </w:t>
            </w:r>
            <w:r w:rsidRPr="00F06E30">
              <w:rPr>
                <w:rFonts w:ascii="Arial" w:hAnsi="Arial" w:cs="Arial"/>
                <w:b/>
                <w:sz w:val="20"/>
                <w:szCs w:val="20"/>
                <w:lang w:eastAsia="hu-HU"/>
              </w:rPr>
              <w:t>településképi és település</w:t>
            </w:r>
            <w:r w:rsidR="003721E7" w:rsidRPr="00F06E30">
              <w:rPr>
                <w:rFonts w:ascii="Arial" w:hAnsi="Arial" w:cs="Arial"/>
                <w:b/>
                <w:sz w:val="20"/>
                <w:szCs w:val="20"/>
                <w:lang w:eastAsia="hu-HU"/>
              </w:rPr>
              <w:t>-</w:t>
            </w:r>
            <w:r w:rsidRPr="00F06E30">
              <w:rPr>
                <w:rFonts w:ascii="Arial" w:hAnsi="Arial" w:cs="Arial"/>
                <w:b/>
                <w:sz w:val="20"/>
                <w:szCs w:val="20"/>
                <w:lang w:eastAsia="hu-HU"/>
              </w:rPr>
              <w:t>rendezési követelményeknek való megfelelés</w:t>
            </w:r>
            <w:r w:rsidRPr="00F06E30">
              <w:rPr>
                <w:rFonts w:ascii="Arial" w:hAnsi="Arial" w:cs="Arial"/>
                <w:sz w:val="20"/>
                <w:szCs w:val="20"/>
                <w:lang w:eastAsia="hu-HU"/>
              </w:rPr>
              <w:t>t bemutató munkarészek</w:t>
            </w:r>
            <w:r w:rsidR="00C62397" w:rsidRPr="00F06E30">
              <w:rPr>
                <w:rFonts w:ascii="Arial" w:hAnsi="Arial" w:cs="Arial"/>
                <w:sz w:val="20"/>
                <w:szCs w:val="20"/>
                <w:lang w:eastAsia="hu-HU"/>
              </w:rPr>
              <w:t>:</w:t>
            </w:r>
          </w:p>
          <w:p w:rsidR="004507B6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3587604"/>
              </w:sdtPr>
              <w:sdtEndPr/>
              <w:sdtContent>
                <w:r w:rsidR="004507B6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4507B6" w:rsidRPr="00F06E30">
              <w:rPr>
                <w:rFonts w:ascii="Arial" w:hAnsi="Arial" w:cs="Arial"/>
                <w:sz w:val="20"/>
                <w:szCs w:val="20"/>
              </w:rPr>
              <w:t xml:space="preserve"> a településképi előírások és az adott ingatlanra vonatkozó helyi építési szabályzat kivonata és az azoknak való megfelelés bemutatása</w:t>
            </w:r>
          </w:p>
          <w:p w:rsidR="004507B6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4183042"/>
              </w:sdtPr>
              <w:sdtEndPr/>
              <w:sdtContent>
                <w:r w:rsidR="004507B6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4507B6" w:rsidRPr="00F06E30">
              <w:rPr>
                <w:rFonts w:ascii="Arial" w:hAnsi="Arial" w:cs="Arial"/>
                <w:sz w:val="20"/>
                <w:szCs w:val="20"/>
              </w:rPr>
              <w:t xml:space="preserve"> részletes utcaképi és légi fotódokumentáció a tervezési területről és környezetéről</w:t>
            </w:r>
          </w:p>
          <w:p w:rsidR="004507B6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2032699"/>
              </w:sdtPr>
              <w:sdtEndPr/>
              <w:sdtContent>
                <w:r w:rsidR="004507B6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4507B6" w:rsidRPr="00F06E30">
              <w:rPr>
                <w:rFonts w:ascii="Arial" w:hAnsi="Arial" w:cs="Arial"/>
                <w:sz w:val="20"/>
                <w:szCs w:val="20"/>
              </w:rPr>
              <w:t xml:space="preserve"> a beépítést bemutató léptékhelyes tömegvázlat</w:t>
            </w:r>
          </w:p>
          <w:p w:rsidR="004507B6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763494"/>
              </w:sdtPr>
              <w:sdtEndPr/>
              <w:sdtContent>
                <w:r w:rsidR="004507B6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4507B6" w:rsidRPr="00F06E30">
              <w:rPr>
                <w:rFonts w:ascii="Arial" w:hAnsi="Arial" w:cs="Arial"/>
                <w:sz w:val="20"/>
                <w:szCs w:val="20"/>
              </w:rPr>
              <w:t xml:space="preserve"> a befoglaló tájat és a terepviszonyokat is ábrázoló látványterv helyszíni és légi fotókba illesztve</w:t>
            </w:r>
          </w:p>
          <w:p w:rsidR="004507B6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09039243"/>
              </w:sdtPr>
              <w:sdtEndPr/>
              <w:sdtContent>
                <w:r w:rsidR="004507B6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4507B6" w:rsidRPr="00F06E30">
              <w:rPr>
                <w:rFonts w:ascii="Arial" w:hAnsi="Arial" w:cs="Arial"/>
                <w:sz w:val="20"/>
                <w:szCs w:val="20"/>
              </w:rPr>
              <w:t xml:space="preserve"> a meglévő és tervezett állapot bemutatása azonos nézőpontokból</w:t>
            </w:r>
          </w:p>
          <w:p w:rsidR="004507B6" w:rsidRPr="00F06E30" w:rsidRDefault="004507B6" w:rsidP="002B0E71">
            <w:pPr>
              <w:spacing w:after="60"/>
              <w:ind w:left="-2"/>
              <w:jc w:val="both"/>
              <w:rPr>
                <w:rFonts w:ascii="Arial" w:hAnsi="Arial" w:cs="Arial"/>
                <w:sz w:val="20"/>
                <w:szCs w:val="20"/>
                <w:lang w:eastAsia="hu-HU"/>
              </w:rPr>
            </w:pPr>
            <w:r w:rsidRPr="00F06E30">
              <w:rPr>
                <w:rFonts w:ascii="Arial" w:hAnsi="Arial" w:cs="Arial"/>
                <w:b/>
                <w:sz w:val="20"/>
                <w:szCs w:val="20"/>
                <w:lang w:eastAsia="hu-HU"/>
              </w:rPr>
              <w:t>építészeti minőség és szakmai igényesség</w:t>
            </w:r>
            <w:r w:rsidRPr="00F06E30">
              <w:rPr>
                <w:rFonts w:ascii="Arial" w:hAnsi="Arial" w:cs="Arial"/>
                <w:sz w:val="20"/>
                <w:szCs w:val="20"/>
                <w:lang w:eastAsia="hu-HU"/>
              </w:rPr>
              <w:t xml:space="preserve"> követelményének megítéléséhez szükséges tervlapok</w:t>
            </w:r>
            <w:r w:rsidR="00C62397" w:rsidRPr="00F06E30">
              <w:rPr>
                <w:rFonts w:ascii="Arial" w:hAnsi="Arial" w:cs="Arial"/>
                <w:sz w:val="20"/>
                <w:szCs w:val="20"/>
                <w:lang w:eastAsia="hu-HU"/>
              </w:rPr>
              <w:t>:</w:t>
            </w:r>
            <w:r w:rsidRPr="00F06E30">
              <w:rPr>
                <w:rFonts w:ascii="Arial" w:hAnsi="Arial" w:cs="Arial"/>
                <w:sz w:val="20"/>
                <w:szCs w:val="20"/>
                <w:lang w:eastAsia="hu-HU"/>
              </w:rPr>
              <w:t xml:space="preserve"> </w:t>
            </w:r>
          </w:p>
          <w:p w:rsidR="004507B6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0097915"/>
              </w:sdtPr>
              <w:sdtEndPr/>
              <w:sdtContent>
                <w:r w:rsidR="00EC6533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507B6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07B6" w:rsidRPr="00F06E30">
              <w:rPr>
                <w:rFonts w:ascii="Arial" w:hAnsi="Arial" w:cs="Arial"/>
                <w:sz w:val="20"/>
                <w:szCs w:val="20"/>
                <w:lang w:eastAsia="hu-HU"/>
              </w:rPr>
              <w:t>építészeti műszaki leírás keretében a tervezési program és az építészeti koncepció bemutatása az építészeti, tájépítészeti, környezetrendezési munkarészekkel (egyéb szakági tartalom legfeljebb kivonatos formában)</w:t>
            </w:r>
          </w:p>
          <w:p w:rsidR="004507B6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1817653"/>
              </w:sdtPr>
              <w:sdtEndPr/>
              <w:sdtContent>
                <w:r w:rsidR="004507B6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4507B6" w:rsidRPr="00F06E30">
              <w:rPr>
                <w:rFonts w:ascii="Arial" w:hAnsi="Arial" w:cs="Arial"/>
                <w:sz w:val="20"/>
                <w:szCs w:val="20"/>
              </w:rPr>
              <w:t xml:space="preserve"> az építményt és a szomszédos ingatlanokat, valamint a jellemző terepviszonyokat bemutató helyszínrajz</w:t>
            </w:r>
          </w:p>
          <w:p w:rsidR="004507B6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484598"/>
              </w:sdtPr>
              <w:sdtEndPr/>
              <w:sdtContent>
                <w:r w:rsidR="004507B6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4507B6" w:rsidRPr="00F06E30">
              <w:rPr>
                <w:rFonts w:ascii="Arial" w:hAnsi="Arial" w:cs="Arial"/>
                <w:sz w:val="20"/>
                <w:szCs w:val="20"/>
              </w:rPr>
              <w:t xml:space="preserve"> alaprajzok, metszetek, homlokzatok</w:t>
            </w:r>
          </w:p>
          <w:p w:rsidR="004507B6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69432690"/>
              </w:sdtPr>
              <w:sdtEndPr/>
              <w:sdtContent>
                <w:r w:rsidR="004507B6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4507B6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1E7" w:rsidRPr="00F06E30">
              <w:rPr>
                <w:rFonts w:ascii="Arial" w:hAnsi="Arial" w:cs="Arial"/>
                <w:sz w:val="20"/>
                <w:szCs w:val="20"/>
                <w:u w:val="single"/>
              </w:rPr>
              <w:t>átalakítási vagy módosított engedélyezési tervek esetén</w:t>
            </w:r>
            <w:r w:rsidR="003721E7" w:rsidRPr="00F06E30">
              <w:rPr>
                <w:rFonts w:ascii="Arial" w:hAnsi="Arial" w:cs="Arial"/>
                <w:sz w:val="20"/>
                <w:szCs w:val="20"/>
              </w:rPr>
              <w:t xml:space="preserve"> összehasonlító tervlapok, amelyeken a változtatás egyértelműen ábrázolt</w:t>
            </w:r>
          </w:p>
          <w:p w:rsidR="003721E7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9170938"/>
              </w:sdtPr>
              <w:sdtEndPr/>
              <w:sdtContent>
                <w:r w:rsidR="003721E7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4507B6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1E7" w:rsidRPr="00F06E30">
              <w:rPr>
                <w:rFonts w:ascii="Arial" w:hAnsi="Arial" w:cs="Arial"/>
                <w:sz w:val="20"/>
                <w:szCs w:val="20"/>
                <w:u w:val="single"/>
              </w:rPr>
              <w:t>tervtanácsi vélemény alapján módosított terv esetén</w:t>
            </w:r>
            <w:r w:rsidR="003721E7" w:rsidRPr="00F06E30">
              <w:rPr>
                <w:rFonts w:ascii="Arial" w:hAnsi="Arial" w:cs="Arial"/>
                <w:sz w:val="20"/>
                <w:szCs w:val="20"/>
              </w:rPr>
              <w:t xml:space="preserve"> képekkel illusztrált tervezői válasz, amely tartalmazza, hogy a módosítás során milyen módon vették figyelembe a tervtanács észrevételeit</w:t>
            </w:r>
          </w:p>
          <w:p w:rsidR="003721E7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1190792"/>
              </w:sdtPr>
              <w:sdtEndPr/>
              <w:sdtContent>
                <w:r w:rsidR="003721E7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3721E7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1E7" w:rsidRPr="00F06E30">
              <w:rPr>
                <w:rFonts w:ascii="Arial" w:hAnsi="Arial" w:cs="Arial"/>
                <w:sz w:val="20"/>
                <w:szCs w:val="20"/>
                <w:u w:val="single"/>
              </w:rPr>
              <w:t>műemléket érintő terv esetén</w:t>
            </w:r>
            <w:r w:rsidR="003721E7" w:rsidRPr="00F06E30">
              <w:rPr>
                <w:rFonts w:ascii="Arial" w:hAnsi="Arial" w:cs="Arial"/>
                <w:sz w:val="20"/>
                <w:szCs w:val="20"/>
              </w:rPr>
              <w:t xml:space="preserve"> szakértő szerv által jóváhagyott értékleltár és tudományos dokumentáció, szakértői javaslat</w:t>
            </w:r>
          </w:p>
          <w:p w:rsidR="008629AD" w:rsidRDefault="00B90BD2" w:rsidP="008629AD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09365501"/>
              </w:sdtPr>
              <w:sdtEndPr/>
              <w:sdtContent>
                <w:r w:rsidR="008629AD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8629AD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9AD" w:rsidRPr="008629AD">
              <w:rPr>
                <w:rFonts w:ascii="Arial" w:hAnsi="Arial" w:cs="Arial"/>
                <w:sz w:val="20"/>
                <w:szCs w:val="20"/>
                <w:u w:val="single"/>
              </w:rPr>
              <w:t>műemléki jelentőségű területen</w:t>
            </w:r>
            <w:r w:rsidR="008629AD" w:rsidRPr="008629AD">
              <w:rPr>
                <w:rFonts w:ascii="Arial" w:hAnsi="Arial" w:cs="Arial"/>
                <w:sz w:val="20"/>
                <w:szCs w:val="20"/>
              </w:rPr>
              <w:t xml:space="preserve"> hatásvizsgálat a védettséget megalapozó jellemzőknek való megfelelés igazolásával</w:t>
            </w:r>
          </w:p>
          <w:p w:rsidR="008629AD" w:rsidRDefault="00B90BD2" w:rsidP="008629AD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6737022"/>
              </w:sdtPr>
              <w:sdtEndPr/>
              <w:sdtContent>
                <w:r w:rsidR="008629AD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8629AD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9AD" w:rsidRPr="008629AD">
              <w:rPr>
                <w:rFonts w:ascii="Arial" w:hAnsi="Arial" w:cs="Arial"/>
                <w:sz w:val="20"/>
                <w:szCs w:val="20"/>
                <w:u w:val="single"/>
              </w:rPr>
              <w:t>műemléki környezet esetén</w:t>
            </w:r>
            <w:r w:rsidR="008629AD" w:rsidRPr="008629AD">
              <w:rPr>
                <w:rFonts w:ascii="Arial" w:hAnsi="Arial" w:cs="Arial"/>
                <w:sz w:val="20"/>
                <w:szCs w:val="20"/>
              </w:rPr>
              <w:t xml:space="preserve"> a műemlékkel való megjelenés bemutatása</w:t>
            </w:r>
          </w:p>
          <w:p w:rsidR="003721E7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7959825"/>
              </w:sdtPr>
              <w:sdtEndPr/>
              <w:sdtContent>
                <w:r w:rsidR="003721E7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3721E7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21E7" w:rsidRPr="00F06E30">
              <w:rPr>
                <w:rFonts w:ascii="Arial" w:hAnsi="Arial" w:cs="Arial"/>
                <w:sz w:val="20"/>
                <w:szCs w:val="20"/>
                <w:u w:val="single"/>
              </w:rPr>
              <w:t>világörökségi érintettség esetén</w:t>
            </w:r>
            <w:r w:rsidR="003721E7" w:rsidRPr="00F06E30">
              <w:rPr>
                <w:rFonts w:ascii="Arial" w:hAnsi="Arial" w:cs="Arial"/>
                <w:sz w:val="20"/>
                <w:szCs w:val="20"/>
              </w:rPr>
              <w:t xml:space="preserve"> a vonatkozó kezelési tervnek/2011. évi LXXVII. törvényben foglaltaknak való megfelelés bemutatása</w:t>
            </w:r>
          </w:p>
          <w:p w:rsidR="003721E7" w:rsidRPr="00F06E30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9436334"/>
              </w:sdtPr>
              <w:sdtEndPr/>
              <w:sdtContent>
                <w:r w:rsidR="003721E7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3721E7" w:rsidRPr="00F06E30">
              <w:rPr>
                <w:rFonts w:ascii="Arial" w:hAnsi="Arial" w:cs="Arial"/>
                <w:sz w:val="20"/>
                <w:szCs w:val="20"/>
                <w:u w:val="single"/>
              </w:rPr>
              <w:t>világörökségi érintettség esetén</w:t>
            </w:r>
            <w:r w:rsidR="003721E7" w:rsidRPr="00F06E30">
              <w:rPr>
                <w:rFonts w:ascii="Arial" w:hAnsi="Arial" w:cs="Arial"/>
                <w:sz w:val="20"/>
                <w:szCs w:val="20"/>
              </w:rPr>
              <w:t xml:space="preserve"> látvány-/sziluett-vizsgálat a helyszín látvány-, sziluett érzékeny pontjairól</w:t>
            </w:r>
          </w:p>
          <w:p w:rsidR="004F134A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4145576"/>
              </w:sdtPr>
              <w:sdtEndPr/>
              <w:sdtContent>
                <w:r w:rsidR="00EC6533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EC6533" w:rsidRPr="00F06E30">
              <w:rPr>
                <w:rFonts w:ascii="Arial" w:hAnsi="Arial" w:cs="Arial"/>
                <w:sz w:val="20"/>
                <w:szCs w:val="20"/>
              </w:rPr>
              <w:t xml:space="preserve"> képekkel, tervekkel illusztrált vezetői összefoglaló</w:t>
            </w:r>
            <w:r w:rsidR="00A970D5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F134A" w:rsidRDefault="00B90BD2" w:rsidP="006B1135">
            <w:pPr>
              <w:spacing w:after="60"/>
              <w:ind w:left="492" w:hanging="25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7085069"/>
              </w:sdtPr>
              <w:sdtEndPr/>
              <w:sdtContent>
                <w:r w:rsidR="00EC6533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EC6533" w:rsidRPr="00F06E30">
              <w:rPr>
                <w:rFonts w:ascii="Arial" w:hAnsi="Arial" w:cs="Arial"/>
                <w:sz w:val="20"/>
                <w:szCs w:val="20"/>
              </w:rPr>
              <w:t xml:space="preserve"> a tervezés léptéke szerint változó terjedelmű, a releváns tervlapokból, látványtervekből álló, egybefűzött tervkivonat</w:t>
            </w:r>
            <w:r w:rsidR="00A970D5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13A0" w:rsidRPr="008629AD" w:rsidRDefault="00B90BD2" w:rsidP="006B1135">
            <w:pPr>
              <w:spacing w:after="60"/>
              <w:ind w:left="492" w:hanging="254"/>
              <w:rPr>
                <w:rFonts w:ascii="Arial" w:hAnsi="Arial" w:cs="Arial"/>
                <w:strike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3194431"/>
              </w:sdtPr>
              <w:sdtEndPr/>
              <w:sdtContent>
                <w:r w:rsidR="008313A0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8313A0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3A0" w:rsidRPr="008313A0">
              <w:rPr>
                <w:rFonts w:ascii="Arial" w:hAnsi="Arial" w:cs="Arial"/>
                <w:sz w:val="20"/>
                <w:szCs w:val="20"/>
              </w:rPr>
              <w:t xml:space="preserve">a településtervek tartalmáról, elkészítésének és elfogadásának rendjéről, valamint egyes településrendezési sajátos jogintézményekről szóló 419/2021. (VII. 15.) Korm. rendelet 43. §-a szerinti szakmai </w:t>
            </w:r>
            <w:r w:rsidR="008313A0">
              <w:rPr>
                <w:rFonts w:ascii="Arial" w:hAnsi="Arial" w:cs="Arial"/>
                <w:sz w:val="20"/>
                <w:szCs w:val="20"/>
              </w:rPr>
              <w:t xml:space="preserve">(kerületi főépítészi) </w:t>
            </w:r>
            <w:r w:rsidR="008313A0" w:rsidRPr="008313A0">
              <w:rPr>
                <w:rFonts w:ascii="Arial" w:hAnsi="Arial" w:cs="Arial"/>
                <w:sz w:val="20"/>
                <w:szCs w:val="20"/>
              </w:rPr>
              <w:t>konzultációról készült jegyzőkönyvet</w:t>
            </w:r>
          </w:p>
          <w:p w:rsidR="00061D48" w:rsidRPr="00D47774" w:rsidRDefault="00D47774" w:rsidP="00D47774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D47774">
              <w:rPr>
                <w:rFonts w:ascii="Arial" w:hAnsi="Arial" w:cs="Arial"/>
                <w:b/>
                <w:sz w:val="20"/>
                <w:szCs w:val="20"/>
              </w:rPr>
              <w:t>kifogás elbírálása esetén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4777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06E30">
              <w:rPr>
                <w:rFonts w:ascii="Arial" w:hAnsi="Arial" w:cs="Arial"/>
                <w:sz w:val="20"/>
                <w:szCs w:val="20"/>
              </w:rPr>
              <w:t>283/2024. (IX. 30.) Korm. rendelet 28. § szerinti dokumentumok</w:t>
            </w:r>
          </w:p>
          <w:p w:rsidR="00C07A00" w:rsidRDefault="00B90BD2" w:rsidP="003F18F2">
            <w:pPr>
              <w:spacing w:after="160"/>
              <w:ind w:left="493" w:hanging="25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3948173"/>
              </w:sdtPr>
              <w:sdtEndPr/>
              <w:sdtContent>
                <w:r w:rsidR="00EC6533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EC6533" w:rsidRPr="00F06E30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D47774" w:rsidRPr="00D47774">
              <w:rPr>
                <w:rFonts w:ascii="Arial" w:hAnsi="Arial" w:cs="Arial"/>
                <w:sz w:val="20"/>
                <w:szCs w:val="20"/>
              </w:rPr>
              <w:t>kifogásolt vélemény tárgyát képező dokumentáció</w:t>
            </w:r>
          </w:p>
          <w:p w:rsidR="00D47774" w:rsidRDefault="00B90BD2" w:rsidP="003F18F2">
            <w:pPr>
              <w:spacing w:after="160"/>
              <w:ind w:left="493" w:hanging="25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7793407"/>
              </w:sdtPr>
              <w:sdtEndPr/>
              <w:sdtContent>
                <w:r w:rsidR="00D47774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47774" w:rsidRPr="00F06E3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D47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774" w:rsidRPr="00D47774">
              <w:rPr>
                <w:rFonts w:ascii="Arial" w:hAnsi="Arial" w:cs="Arial"/>
                <w:sz w:val="20"/>
                <w:szCs w:val="20"/>
              </w:rPr>
              <w:t>kifogásolt tervtanácsi vélemény</w:t>
            </w:r>
          </w:p>
          <w:p w:rsidR="00D47774" w:rsidRDefault="00B90BD2" w:rsidP="003F18F2">
            <w:pPr>
              <w:spacing w:after="160"/>
              <w:ind w:left="493" w:hanging="25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5332319"/>
              </w:sdtPr>
              <w:sdtEndPr/>
              <w:sdtContent>
                <w:r w:rsidR="00D47774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47774" w:rsidRPr="00F06E3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D47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47774" w:rsidRPr="00D47774">
              <w:rPr>
                <w:rFonts w:ascii="Arial" w:hAnsi="Arial" w:cs="Arial"/>
                <w:sz w:val="20"/>
                <w:szCs w:val="20"/>
              </w:rPr>
              <w:t>kifogásolt véleménnyel kapcsolatos tervezői válasz és indokolás</w:t>
            </w:r>
          </w:p>
          <w:p w:rsidR="00D47774" w:rsidRDefault="00D47774" w:rsidP="00D47774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r w:rsidRPr="00D47774">
              <w:rPr>
                <w:rFonts w:ascii="Arial" w:hAnsi="Arial" w:cs="Arial"/>
                <w:b/>
                <w:sz w:val="20"/>
                <w:szCs w:val="20"/>
              </w:rPr>
              <w:t>egyedi eltérés esetén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Pr="00F06E30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F06E30">
              <w:rPr>
                <w:rFonts w:ascii="Arial" w:hAnsi="Arial" w:cs="Arial"/>
                <w:sz w:val="20"/>
                <w:szCs w:val="20"/>
              </w:rPr>
              <w:t xml:space="preserve">/2024. (IX. 30.) Korm. rendelet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06E30">
              <w:rPr>
                <w:rFonts w:ascii="Arial" w:hAnsi="Arial" w:cs="Arial"/>
                <w:sz w:val="20"/>
                <w:szCs w:val="20"/>
              </w:rPr>
              <w:t>. § szerinti dokumentumok</w:t>
            </w:r>
          </w:p>
          <w:p w:rsidR="00D47774" w:rsidRDefault="00B90BD2" w:rsidP="003F18F2">
            <w:pPr>
              <w:spacing w:after="160"/>
              <w:ind w:left="493" w:hanging="25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8292570"/>
              </w:sdtPr>
              <w:sdtEndPr/>
              <w:sdtContent>
                <w:r w:rsidR="00D47774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D47774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4837">
              <w:rPr>
                <w:rFonts w:ascii="Arial" w:hAnsi="Arial" w:cs="Arial"/>
                <w:sz w:val="20"/>
                <w:szCs w:val="20"/>
              </w:rPr>
              <w:t>kérelem és indoklása</w:t>
            </w:r>
          </w:p>
          <w:p w:rsidR="00914837" w:rsidRDefault="00B90BD2" w:rsidP="00914837">
            <w:pPr>
              <w:spacing w:after="160"/>
              <w:ind w:left="493" w:hanging="25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5285065"/>
              </w:sdtPr>
              <w:sdtEndPr/>
              <w:sdtContent>
                <w:r w:rsidR="00914837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914837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4837">
              <w:rPr>
                <w:rFonts w:ascii="Arial" w:hAnsi="Arial" w:cs="Arial"/>
                <w:sz w:val="20"/>
                <w:szCs w:val="20"/>
              </w:rPr>
              <w:t>tervdokumentáció</w:t>
            </w:r>
          </w:p>
          <w:p w:rsidR="00914837" w:rsidRDefault="00B90BD2" w:rsidP="003F18F2">
            <w:pPr>
              <w:spacing w:after="160"/>
              <w:ind w:left="493" w:hanging="255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22835"/>
              </w:sdtPr>
              <w:sdtEndPr/>
              <w:sdtContent>
                <w:r w:rsidR="00914837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914837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4837" w:rsidRPr="00914837">
              <w:rPr>
                <w:rFonts w:ascii="Arial" w:hAnsi="Arial" w:cs="Arial"/>
                <w:sz w:val="20"/>
                <w:szCs w:val="20"/>
              </w:rPr>
              <w:t>településrendezési szakági munkarés</w:t>
            </w:r>
            <w:r w:rsidR="00914837">
              <w:rPr>
                <w:rFonts w:ascii="Arial" w:hAnsi="Arial" w:cs="Arial"/>
                <w:sz w:val="20"/>
                <w:szCs w:val="20"/>
              </w:rPr>
              <w:t>z</w:t>
            </w:r>
          </w:p>
          <w:p w:rsidR="00914837" w:rsidRPr="00F06E30" w:rsidRDefault="00B90BD2" w:rsidP="00914837">
            <w:pPr>
              <w:spacing w:after="160"/>
              <w:ind w:left="493" w:hanging="255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3930368"/>
              </w:sdtPr>
              <w:sdtEndPr/>
              <w:sdtContent>
                <w:r w:rsidR="00914837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914837" w:rsidRPr="00F06E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4837">
              <w:rPr>
                <w:rFonts w:ascii="Arial" w:hAnsi="Arial" w:cs="Arial"/>
                <w:sz w:val="20"/>
                <w:szCs w:val="20"/>
              </w:rPr>
              <w:t>kerületi</w:t>
            </w:r>
            <w:r w:rsidR="00914837" w:rsidRPr="00914837">
              <w:rPr>
                <w:rFonts w:ascii="Arial" w:hAnsi="Arial" w:cs="Arial"/>
                <w:sz w:val="20"/>
                <w:szCs w:val="20"/>
              </w:rPr>
              <w:t xml:space="preserve"> főépítész</w:t>
            </w:r>
            <w:r w:rsidR="009148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4837" w:rsidRPr="00914837">
              <w:rPr>
                <w:rFonts w:ascii="Arial" w:hAnsi="Arial" w:cs="Arial"/>
                <w:sz w:val="20"/>
                <w:szCs w:val="20"/>
              </w:rPr>
              <w:t xml:space="preserve">írásban adott </w:t>
            </w:r>
            <w:r w:rsidR="00914837">
              <w:rPr>
                <w:rFonts w:ascii="Arial" w:hAnsi="Arial" w:cs="Arial"/>
                <w:sz w:val="20"/>
                <w:szCs w:val="20"/>
              </w:rPr>
              <w:t xml:space="preserve">támogató </w:t>
            </w:r>
            <w:r w:rsidR="00914837" w:rsidRPr="00914837">
              <w:rPr>
                <w:rFonts w:ascii="Arial" w:hAnsi="Arial" w:cs="Arial"/>
                <w:sz w:val="20"/>
                <w:szCs w:val="20"/>
              </w:rPr>
              <w:t>vélemény</w:t>
            </w:r>
            <w:r w:rsidR="00914837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0024B" w:rsidRPr="00F06E30" w:rsidTr="00172775">
        <w:trPr>
          <w:trHeight w:val="1977"/>
        </w:trPr>
        <w:tc>
          <w:tcPr>
            <w:tcW w:w="1668" w:type="dxa"/>
          </w:tcPr>
          <w:p w:rsidR="0050024B" w:rsidRPr="00F06E30" w:rsidRDefault="00381FBD" w:rsidP="00F93582">
            <w:pPr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</w:p>
        </w:tc>
        <w:tc>
          <w:tcPr>
            <w:tcW w:w="7938" w:type="dxa"/>
          </w:tcPr>
          <w:p w:rsidR="0050024B" w:rsidRPr="00F06E30" w:rsidRDefault="0050024B" w:rsidP="00C907B2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6E30">
              <w:rPr>
                <w:rFonts w:ascii="Arial" w:hAnsi="Arial" w:cs="Arial"/>
                <w:b/>
                <w:sz w:val="20"/>
                <w:szCs w:val="20"/>
              </w:rPr>
              <w:t xml:space="preserve">településrendezési tervtanácshoz benyújtandó </w:t>
            </w:r>
            <w:r w:rsidRPr="00F06E30">
              <w:rPr>
                <w:rFonts w:ascii="Arial" w:hAnsi="Arial" w:cs="Arial"/>
                <w:sz w:val="20"/>
                <w:szCs w:val="20"/>
              </w:rPr>
              <w:t>(a dokumentáció jellegétől függően a 283/2024. (IX. 30.) Korm. rendelet 23. § (1) bekezdésében foglaltak megtartása mellett):</w:t>
            </w:r>
          </w:p>
          <w:p w:rsidR="0050024B" w:rsidRPr="00F06E30" w:rsidRDefault="00B90BD2" w:rsidP="0050024B">
            <w:pPr>
              <w:spacing w:after="60"/>
              <w:ind w:left="492" w:hanging="25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40420807"/>
              </w:sdtPr>
              <w:sdtEndPr/>
              <w:sdtContent>
                <w:r w:rsidR="0050024B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50024B" w:rsidRPr="00F06E30">
              <w:rPr>
                <w:rFonts w:ascii="Arial" w:hAnsi="Arial" w:cs="Arial"/>
                <w:sz w:val="20"/>
                <w:szCs w:val="20"/>
              </w:rPr>
              <w:t xml:space="preserve"> az országos területrendezési terv, a vármegyei, területrendezési terv irányadó részei</w:t>
            </w:r>
          </w:p>
          <w:p w:rsidR="0050024B" w:rsidRPr="00F06E30" w:rsidRDefault="00B90BD2" w:rsidP="0050024B">
            <w:pPr>
              <w:spacing w:after="60"/>
              <w:ind w:left="492" w:hanging="25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7231599"/>
              </w:sdtPr>
              <w:sdtEndPr/>
              <w:sdtContent>
                <w:r w:rsidR="0050024B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50024B" w:rsidRPr="00F06E30">
              <w:rPr>
                <w:rFonts w:ascii="Arial" w:hAnsi="Arial" w:cs="Arial"/>
                <w:sz w:val="20"/>
                <w:szCs w:val="20"/>
              </w:rPr>
              <w:t xml:space="preserve"> hatályos településfejlesztési terv</w:t>
            </w:r>
          </w:p>
          <w:p w:rsidR="0050024B" w:rsidRPr="00F06E30" w:rsidRDefault="00B90BD2" w:rsidP="0050024B">
            <w:pPr>
              <w:spacing w:after="60"/>
              <w:ind w:left="492" w:hanging="25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0259409"/>
              </w:sdtPr>
              <w:sdtEndPr/>
              <w:sdtContent>
                <w:r w:rsidR="0050024B" w:rsidRPr="00F06E30">
                  <w:rPr>
                    <w:rFonts w:ascii="Segoe UI Symbol" w:hAnsi="Segoe UI Symbol" w:cs="Arial"/>
                    <w:sz w:val="20"/>
                    <w:szCs w:val="20"/>
                  </w:rPr>
                  <w:t>☐</w:t>
                </w:r>
              </w:sdtContent>
            </w:sdt>
            <w:r w:rsidR="0050024B" w:rsidRPr="00F06E30">
              <w:rPr>
                <w:rFonts w:ascii="Arial" w:hAnsi="Arial" w:cs="Arial"/>
                <w:sz w:val="20"/>
                <w:szCs w:val="20"/>
              </w:rPr>
              <w:t xml:space="preserve"> elvégzett vizsgálatok összefoglalása</w:t>
            </w:r>
          </w:p>
          <w:p w:rsidR="0050024B" w:rsidRPr="00F06E30" w:rsidRDefault="00B90BD2" w:rsidP="0050024B">
            <w:pPr>
              <w:spacing w:after="60"/>
              <w:ind w:left="492" w:hanging="25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02579262"/>
              </w:sdtPr>
              <w:sdtEndPr/>
              <w:sdtContent>
                <w:r w:rsidR="0050024B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50024B" w:rsidRPr="00F06E30">
              <w:rPr>
                <w:rFonts w:ascii="Arial" w:hAnsi="Arial" w:cs="Arial"/>
                <w:sz w:val="20"/>
                <w:szCs w:val="20"/>
              </w:rPr>
              <w:t xml:space="preserve"> alátámasztó munkarészek</w:t>
            </w:r>
          </w:p>
          <w:p w:rsidR="0050024B" w:rsidRPr="00F06E30" w:rsidRDefault="00B90BD2" w:rsidP="0050024B">
            <w:pPr>
              <w:spacing w:after="60"/>
              <w:ind w:left="492" w:hanging="255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7916022"/>
              </w:sdtPr>
              <w:sdtEndPr/>
              <w:sdtContent>
                <w:r w:rsidR="0050024B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50024B" w:rsidRPr="00F06E30">
              <w:rPr>
                <w:rFonts w:ascii="Arial" w:hAnsi="Arial" w:cs="Arial"/>
                <w:sz w:val="20"/>
                <w:szCs w:val="20"/>
              </w:rPr>
              <w:t xml:space="preserve"> a településterv tervezője (név, cím, székhely, tervezési jogosultság, névjegyzéki szám)</w:t>
            </w:r>
          </w:p>
          <w:p w:rsidR="0050024B" w:rsidRPr="00F06E30" w:rsidRDefault="00B90BD2" w:rsidP="0050024B">
            <w:pPr>
              <w:spacing w:after="160"/>
              <w:ind w:left="565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808785"/>
              </w:sdtPr>
              <w:sdtEndPr/>
              <w:sdtContent>
                <w:r w:rsidR="0050024B" w:rsidRPr="00F06E30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50024B" w:rsidRPr="00F06E30">
              <w:rPr>
                <w:rFonts w:ascii="Arial" w:hAnsi="Arial" w:cs="Arial"/>
                <w:sz w:val="20"/>
                <w:szCs w:val="20"/>
              </w:rPr>
              <w:t xml:space="preserve"> egyéb dokumentumok</w:t>
            </w:r>
          </w:p>
        </w:tc>
      </w:tr>
    </w:tbl>
    <w:p w:rsidR="003F41EC" w:rsidRDefault="00C25628" w:rsidP="00C25628">
      <w:pPr>
        <w:spacing w:before="240"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F06E30">
        <w:rPr>
          <w:rFonts w:ascii="Arial" w:hAnsi="Arial" w:cs="Arial"/>
          <w:color w:val="000000" w:themeColor="text1"/>
          <w:sz w:val="20"/>
          <w:szCs w:val="20"/>
        </w:rPr>
        <w:t xml:space="preserve">Készült: </w:t>
      </w:r>
      <w:r w:rsidR="00CD7079">
        <w:rPr>
          <w:rFonts w:ascii="Arial" w:hAnsi="Arial" w:cs="Arial"/>
          <w:color w:val="000000" w:themeColor="text1"/>
          <w:sz w:val="20"/>
          <w:szCs w:val="20"/>
        </w:rPr>
        <w:object w:dxaOrig="225" w:dyaOrig="225">
          <v:shape id="_x0000_i1119" type="#_x0000_t75" style="width:199.5pt;height:18pt" o:ole="">
            <v:imagedata r:id="rId42" o:title=""/>
          </v:shape>
          <w:control r:id="rId43" w:name="TextBox1167" w:shapeid="_x0000_i1119"/>
        </w:object>
      </w:r>
      <w:r w:rsidR="008F01BF" w:rsidRPr="008F01BF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8F01BF" w:rsidRPr="00F06E30" w:rsidRDefault="008F01BF" w:rsidP="00C25628">
      <w:pPr>
        <w:spacing w:before="240" w:line="276" w:lineRule="auto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:rsidR="00C25628" w:rsidRPr="00F06E30" w:rsidRDefault="00C25628" w:rsidP="006B1135">
      <w:pPr>
        <w:spacing w:before="240" w:line="276" w:lineRule="auto"/>
        <w:ind w:left="567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E30">
        <w:rPr>
          <w:rFonts w:ascii="Arial" w:hAnsi="Arial" w:cs="Arial"/>
          <w:color w:val="000000" w:themeColor="text1"/>
          <w:sz w:val="20"/>
          <w:szCs w:val="20"/>
        </w:rPr>
        <w:t>…………………………………</w:t>
      </w:r>
      <w:r w:rsidR="006B1135" w:rsidRPr="00F06E30">
        <w:rPr>
          <w:rFonts w:ascii="Arial" w:hAnsi="Arial" w:cs="Arial"/>
          <w:color w:val="000000" w:themeColor="text1"/>
          <w:sz w:val="20"/>
          <w:szCs w:val="20"/>
        </w:rPr>
        <w:t>…….</w:t>
      </w:r>
    </w:p>
    <w:p w:rsidR="00C25628" w:rsidRPr="00F06E30" w:rsidRDefault="00C25628" w:rsidP="00C25628">
      <w:pPr>
        <w:tabs>
          <w:tab w:val="center" w:pos="7371"/>
        </w:tabs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6E30">
        <w:rPr>
          <w:rFonts w:ascii="Arial" w:hAnsi="Arial" w:cs="Arial"/>
          <w:color w:val="000000" w:themeColor="text1"/>
          <w:sz w:val="20"/>
          <w:szCs w:val="20"/>
        </w:rPr>
        <w:tab/>
        <w:t>terv benyújtójának aláírása</w:t>
      </w:r>
    </w:p>
    <w:sectPr w:rsidR="00C25628" w:rsidRPr="00F06E30" w:rsidSect="00EE243C">
      <w:headerReference w:type="default" r:id="rId44"/>
      <w:footerReference w:type="default" r:id="rId45"/>
      <w:headerReference w:type="first" r:id="rId46"/>
      <w:footerReference w:type="first" r:id="rId47"/>
      <w:type w:val="continuous"/>
      <w:pgSz w:w="11906" w:h="16838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949" w:rsidRDefault="007A1949" w:rsidP="00C77B7A">
      <w:r>
        <w:separator/>
      </w:r>
    </w:p>
  </w:endnote>
  <w:endnote w:type="continuationSeparator" w:id="0">
    <w:p w:rsidR="007A1949" w:rsidRDefault="007A1949" w:rsidP="00C7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949" w:rsidRPr="00AD254F" w:rsidRDefault="007A1949" w:rsidP="00C96EFE">
    <w:pPr>
      <w:pStyle w:val="llb"/>
      <w:rPr>
        <w:rFonts w:ascii="Book Antiqua" w:hAnsi="Book Antiqua"/>
        <w:sz w:val="20"/>
      </w:rPr>
    </w:pPr>
    <w:r w:rsidRPr="00AD254F">
      <w:rPr>
        <w:rFonts w:ascii="Book Antiqua" w:hAnsi="Book Antiqua"/>
        <w:sz w:val="20"/>
      </w:rPr>
      <w:t>Az adatlapot kérjük elektronikusan változatlan formában kitölteni és pdf. formátumban csatolni.</w:t>
    </w:r>
  </w:p>
  <w:p w:rsidR="00352697" w:rsidRDefault="007A1949" w:rsidP="00C96EFE">
    <w:pPr>
      <w:tabs>
        <w:tab w:val="center" w:pos="7371"/>
      </w:tabs>
      <w:spacing w:line="276" w:lineRule="auto"/>
      <w:rPr>
        <w:rFonts w:ascii="Book Antiqua" w:hAnsi="Book Antiqua"/>
        <w:sz w:val="20"/>
      </w:rPr>
    </w:pPr>
    <w:r w:rsidRPr="008529FC">
      <w:rPr>
        <w:rFonts w:ascii="Book Antiqua" w:hAnsi="Book Antiqua"/>
        <w:sz w:val="20"/>
      </w:rPr>
      <w:t>* jelölésű mezők kitöltése kötelező.</w:t>
    </w:r>
  </w:p>
  <w:p w:rsidR="007A1949" w:rsidRPr="008529FC" w:rsidRDefault="00352697" w:rsidP="00C96EFE">
    <w:pPr>
      <w:tabs>
        <w:tab w:val="center" w:pos="7371"/>
      </w:tabs>
      <w:spacing w:line="276" w:lineRule="auto"/>
      <w:rPr>
        <w:rFonts w:ascii="Book Antiqua" w:hAnsi="Book Antiqua" w:cs="Arial"/>
        <w:sz w:val="23"/>
        <w:szCs w:val="23"/>
      </w:rPr>
    </w:pPr>
    <w:r w:rsidRPr="00AD254F">
      <w:rPr>
        <w:rFonts w:ascii="Book Antiqua" w:hAnsi="Book Antiqua"/>
        <w:sz w:val="20"/>
      </w:rPr>
      <w:t>** amennyiben az eljáró örökségvédelmi hatóság kéri a területi tervtanács véleményét</w:t>
    </w:r>
    <w:r w:rsidR="007A1949" w:rsidRPr="008529FC">
      <w:rPr>
        <w:rFonts w:ascii="Book Antiqua" w:hAnsi="Book Antiqu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34A" w:rsidRPr="00FD0A40" w:rsidRDefault="004F134A" w:rsidP="004F134A">
    <w:pPr>
      <w:pStyle w:val="llb"/>
      <w:rPr>
        <w:rFonts w:ascii="Book Antiqua" w:hAnsi="Book Antiqua"/>
        <w:sz w:val="20"/>
      </w:rPr>
    </w:pPr>
    <w:r w:rsidRPr="00FD0A40">
      <w:rPr>
        <w:rFonts w:ascii="Book Antiqua" w:hAnsi="Book Antiqua"/>
        <w:sz w:val="20"/>
      </w:rPr>
      <w:t>Az adatlapot kérjük elektronikusan változatlan formában kitölteni és pdf. formátumban csatolni.</w:t>
    </w:r>
  </w:p>
  <w:p w:rsidR="004F134A" w:rsidRDefault="004F134A" w:rsidP="004F134A">
    <w:pPr>
      <w:tabs>
        <w:tab w:val="center" w:pos="7371"/>
      </w:tabs>
      <w:spacing w:line="276" w:lineRule="auto"/>
      <w:rPr>
        <w:rFonts w:ascii="Book Antiqua" w:hAnsi="Book Antiqua"/>
        <w:sz w:val="20"/>
      </w:rPr>
    </w:pPr>
    <w:r w:rsidRPr="008529FC">
      <w:rPr>
        <w:rFonts w:ascii="Book Antiqua" w:hAnsi="Book Antiqua"/>
        <w:sz w:val="20"/>
      </w:rPr>
      <w:t>* jelölésű mezők kitöltése kötelező.</w:t>
    </w:r>
  </w:p>
  <w:p w:rsidR="007A1949" w:rsidRPr="00AD254F" w:rsidRDefault="004F134A" w:rsidP="00AD254F">
    <w:pPr>
      <w:tabs>
        <w:tab w:val="center" w:pos="7371"/>
      </w:tabs>
      <w:spacing w:line="276" w:lineRule="auto"/>
      <w:rPr>
        <w:rFonts w:ascii="Book Antiqua" w:hAnsi="Book Antiqua" w:cs="Arial"/>
        <w:sz w:val="23"/>
        <w:szCs w:val="23"/>
      </w:rPr>
    </w:pPr>
    <w:r w:rsidRPr="00FD0A40">
      <w:rPr>
        <w:rFonts w:ascii="Book Antiqua" w:hAnsi="Book Antiqua"/>
        <w:sz w:val="20"/>
      </w:rPr>
      <w:t>** amennyiben az eljáró örökségvédelmi hatóság kéri a területi tervtanács véleményét</w:t>
    </w:r>
    <w:r w:rsidRPr="008529FC">
      <w:rPr>
        <w:rFonts w:ascii="Book Antiqua" w:hAnsi="Book Antiqu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949" w:rsidRDefault="007A1949" w:rsidP="00C77B7A">
      <w:r>
        <w:separator/>
      </w:r>
    </w:p>
  </w:footnote>
  <w:footnote w:type="continuationSeparator" w:id="0">
    <w:p w:rsidR="007A1949" w:rsidRDefault="007A1949" w:rsidP="00C77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7938450"/>
      <w:docPartObj>
        <w:docPartGallery w:val="Page Numbers (Top of Page)"/>
        <w:docPartUnique/>
      </w:docPartObj>
    </w:sdtPr>
    <w:sdtEndPr/>
    <w:sdtContent>
      <w:p w:rsidR="007A1949" w:rsidRDefault="00BF5688" w:rsidP="00695B6B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9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949" w:rsidRPr="003D552E" w:rsidRDefault="007A1949" w:rsidP="00F90AAE">
    <w:pPr>
      <w:tabs>
        <w:tab w:val="center" w:pos="4536"/>
        <w:tab w:val="right" w:pos="9072"/>
      </w:tabs>
      <w:spacing w:after="120" w:line="276" w:lineRule="auto"/>
      <w:jc w:val="center"/>
      <w:rPr>
        <w:rFonts w:ascii="Book Antiqua" w:hAnsi="Book Antiqua"/>
        <w:lang w:eastAsia="en-US"/>
      </w:rPr>
    </w:pPr>
    <w:r w:rsidRPr="003D552E">
      <w:rPr>
        <w:rFonts w:ascii="Book Antiqua" w:hAnsi="Book Antiqua"/>
        <w:noProof/>
      </w:rPr>
      <w:drawing>
        <wp:inline distT="0" distB="0" distL="0" distR="0">
          <wp:extent cx="5745480" cy="899160"/>
          <wp:effectExtent l="0" t="0" r="7620" b="0"/>
          <wp:docPr id="1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24D5D"/>
    <w:multiLevelType w:val="hybridMultilevel"/>
    <w:tmpl w:val="F9141EAA"/>
    <w:lvl w:ilvl="0" w:tplc="3A80B0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32554"/>
    <w:multiLevelType w:val="hybridMultilevel"/>
    <w:tmpl w:val="178224B6"/>
    <w:lvl w:ilvl="0" w:tplc="574C57F0">
      <w:start w:val="50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6451E"/>
    <w:multiLevelType w:val="hybridMultilevel"/>
    <w:tmpl w:val="E26A7B36"/>
    <w:lvl w:ilvl="0" w:tplc="2A16E9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ocumentProtection w:edit="forms" w:enforcement="1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5F"/>
    <w:rsid w:val="000000C3"/>
    <w:rsid w:val="000011F6"/>
    <w:rsid w:val="00003B67"/>
    <w:rsid w:val="00010AE2"/>
    <w:rsid w:val="000126FF"/>
    <w:rsid w:val="000137D1"/>
    <w:rsid w:val="00020FEB"/>
    <w:rsid w:val="000211EF"/>
    <w:rsid w:val="00021F7E"/>
    <w:rsid w:val="000325BA"/>
    <w:rsid w:val="00033DFA"/>
    <w:rsid w:val="00042986"/>
    <w:rsid w:val="00050476"/>
    <w:rsid w:val="00053E66"/>
    <w:rsid w:val="00060B67"/>
    <w:rsid w:val="00061D48"/>
    <w:rsid w:val="000659A5"/>
    <w:rsid w:val="00066A72"/>
    <w:rsid w:val="00066ECA"/>
    <w:rsid w:val="000738AC"/>
    <w:rsid w:val="00076B93"/>
    <w:rsid w:val="00077E13"/>
    <w:rsid w:val="00092E7A"/>
    <w:rsid w:val="00094AD8"/>
    <w:rsid w:val="000A0FAE"/>
    <w:rsid w:val="000A543F"/>
    <w:rsid w:val="000A7763"/>
    <w:rsid w:val="000B16B6"/>
    <w:rsid w:val="000B3FEB"/>
    <w:rsid w:val="000D6241"/>
    <w:rsid w:val="000E08B3"/>
    <w:rsid w:val="000E0A9A"/>
    <w:rsid w:val="000E5F71"/>
    <w:rsid w:val="000E6622"/>
    <w:rsid w:val="000F3768"/>
    <w:rsid w:val="000F73B6"/>
    <w:rsid w:val="001173AD"/>
    <w:rsid w:val="001249AC"/>
    <w:rsid w:val="00127A72"/>
    <w:rsid w:val="0013307E"/>
    <w:rsid w:val="00134D4B"/>
    <w:rsid w:val="0013577C"/>
    <w:rsid w:val="00141FAC"/>
    <w:rsid w:val="001454BB"/>
    <w:rsid w:val="00156782"/>
    <w:rsid w:val="00172775"/>
    <w:rsid w:val="00174F68"/>
    <w:rsid w:val="00176298"/>
    <w:rsid w:val="00176A85"/>
    <w:rsid w:val="00176E3B"/>
    <w:rsid w:val="00184DCA"/>
    <w:rsid w:val="00191E99"/>
    <w:rsid w:val="001922F1"/>
    <w:rsid w:val="0019548F"/>
    <w:rsid w:val="001A0A4A"/>
    <w:rsid w:val="001A213F"/>
    <w:rsid w:val="001B3675"/>
    <w:rsid w:val="001B7817"/>
    <w:rsid w:val="001C07C9"/>
    <w:rsid w:val="001C13CF"/>
    <w:rsid w:val="001D117D"/>
    <w:rsid w:val="001D333D"/>
    <w:rsid w:val="001D3729"/>
    <w:rsid w:val="001D737E"/>
    <w:rsid w:val="001F1C20"/>
    <w:rsid w:val="001F4D1F"/>
    <w:rsid w:val="001F726D"/>
    <w:rsid w:val="001F732D"/>
    <w:rsid w:val="0020503A"/>
    <w:rsid w:val="00205DE7"/>
    <w:rsid w:val="00205EBC"/>
    <w:rsid w:val="0021649C"/>
    <w:rsid w:val="00217CC9"/>
    <w:rsid w:val="0022063D"/>
    <w:rsid w:val="00224461"/>
    <w:rsid w:val="0022691A"/>
    <w:rsid w:val="00231B4C"/>
    <w:rsid w:val="00232225"/>
    <w:rsid w:val="00233714"/>
    <w:rsid w:val="00240CDA"/>
    <w:rsid w:val="00253397"/>
    <w:rsid w:val="00253A6B"/>
    <w:rsid w:val="0025549B"/>
    <w:rsid w:val="00255BF1"/>
    <w:rsid w:val="00257377"/>
    <w:rsid w:val="00263CCA"/>
    <w:rsid w:val="00266CE0"/>
    <w:rsid w:val="002714C1"/>
    <w:rsid w:val="00272CAD"/>
    <w:rsid w:val="00272DA6"/>
    <w:rsid w:val="002762CF"/>
    <w:rsid w:val="00276E45"/>
    <w:rsid w:val="00283EB2"/>
    <w:rsid w:val="00284A2A"/>
    <w:rsid w:val="00290FBC"/>
    <w:rsid w:val="00295C0B"/>
    <w:rsid w:val="00295C3F"/>
    <w:rsid w:val="002A1E11"/>
    <w:rsid w:val="002A2454"/>
    <w:rsid w:val="002A71C1"/>
    <w:rsid w:val="002A7357"/>
    <w:rsid w:val="002B0E71"/>
    <w:rsid w:val="002B641D"/>
    <w:rsid w:val="002C188F"/>
    <w:rsid w:val="002C7D30"/>
    <w:rsid w:val="002D2CD4"/>
    <w:rsid w:val="002D460E"/>
    <w:rsid w:val="002D5E6A"/>
    <w:rsid w:val="002E604B"/>
    <w:rsid w:val="002F0B32"/>
    <w:rsid w:val="002F4DDC"/>
    <w:rsid w:val="002F64A8"/>
    <w:rsid w:val="00300D59"/>
    <w:rsid w:val="003211B6"/>
    <w:rsid w:val="00331C29"/>
    <w:rsid w:val="003349CA"/>
    <w:rsid w:val="00334D2D"/>
    <w:rsid w:val="003370ED"/>
    <w:rsid w:val="00342BF9"/>
    <w:rsid w:val="00352697"/>
    <w:rsid w:val="00363670"/>
    <w:rsid w:val="003653C1"/>
    <w:rsid w:val="003660AE"/>
    <w:rsid w:val="00371A75"/>
    <w:rsid w:val="003721E7"/>
    <w:rsid w:val="003736D9"/>
    <w:rsid w:val="00373B74"/>
    <w:rsid w:val="0038101D"/>
    <w:rsid w:val="00381FBD"/>
    <w:rsid w:val="003942E8"/>
    <w:rsid w:val="003A4D3E"/>
    <w:rsid w:val="003B6833"/>
    <w:rsid w:val="003C73A6"/>
    <w:rsid w:val="003D31FF"/>
    <w:rsid w:val="003D4FAE"/>
    <w:rsid w:val="003D6CFE"/>
    <w:rsid w:val="003E26C9"/>
    <w:rsid w:val="003E7692"/>
    <w:rsid w:val="003F18F2"/>
    <w:rsid w:val="003F41EC"/>
    <w:rsid w:val="003F7885"/>
    <w:rsid w:val="00402FA1"/>
    <w:rsid w:val="004047DA"/>
    <w:rsid w:val="00407E70"/>
    <w:rsid w:val="00414E2C"/>
    <w:rsid w:val="0042001A"/>
    <w:rsid w:val="004227C6"/>
    <w:rsid w:val="00431915"/>
    <w:rsid w:val="00432990"/>
    <w:rsid w:val="004345BC"/>
    <w:rsid w:val="0044212F"/>
    <w:rsid w:val="004507B6"/>
    <w:rsid w:val="00463557"/>
    <w:rsid w:val="004665A3"/>
    <w:rsid w:val="00467175"/>
    <w:rsid w:val="00471C41"/>
    <w:rsid w:val="00474F8F"/>
    <w:rsid w:val="004764AB"/>
    <w:rsid w:val="00476816"/>
    <w:rsid w:val="00480459"/>
    <w:rsid w:val="00483728"/>
    <w:rsid w:val="00491878"/>
    <w:rsid w:val="00494553"/>
    <w:rsid w:val="004974BD"/>
    <w:rsid w:val="004A1CC7"/>
    <w:rsid w:val="004A79F3"/>
    <w:rsid w:val="004B6C4B"/>
    <w:rsid w:val="004C46E3"/>
    <w:rsid w:val="004C50E0"/>
    <w:rsid w:val="004D1F28"/>
    <w:rsid w:val="004D554E"/>
    <w:rsid w:val="004D588F"/>
    <w:rsid w:val="004D60BF"/>
    <w:rsid w:val="004D6873"/>
    <w:rsid w:val="004E017E"/>
    <w:rsid w:val="004E0BB6"/>
    <w:rsid w:val="004E2707"/>
    <w:rsid w:val="004E3495"/>
    <w:rsid w:val="004E5683"/>
    <w:rsid w:val="004F134A"/>
    <w:rsid w:val="004F15FF"/>
    <w:rsid w:val="004F708E"/>
    <w:rsid w:val="004F7466"/>
    <w:rsid w:val="0050024B"/>
    <w:rsid w:val="005050EC"/>
    <w:rsid w:val="00512929"/>
    <w:rsid w:val="0052586E"/>
    <w:rsid w:val="00532796"/>
    <w:rsid w:val="005523C1"/>
    <w:rsid w:val="00552646"/>
    <w:rsid w:val="005552B7"/>
    <w:rsid w:val="005723AB"/>
    <w:rsid w:val="005830AF"/>
    <w:rsid w:val="00590BC4"/>
    <w:rsid w:val="0059415D"/>
    <w:rsid w:val="0059687D"/>
    <w:rsid w:val="005A2884"/>
    <w:rsid w:val="005A3835"/>
    <w:rsid w:val="005C2547"/>
    <w:rsid w:val="005C396A"/>
    <w:rsid w:val="005C4D72"/>
    <w:rsid w:val="005C5851"/>
    <w:rsid w:val="005D6DF9"/>
    <w:rsid w:val="005E17AB"/>
    <w:rsid w:val="005F3510"/>
    <w:rsid w:val="006002BD"/>
    <w:rsid w:val="006038AC"/>
    <w:rsid w:val="00604C71"/>
    <w:rsid w:val="006158BC"/>
    <w:rsid w:val="0062239F"/>
    <w:rsid w:val="0062731A"/>
    <w:rsid w:val="006309F5"/>
    <w:rsid w:val="00634008"/>
    <w:rsid w:val="00637787"/>
    <w:rsid w:val="0064436A"/>
    <w:rsid w:val="00651D9F"/>
    <w:rsid w:val="00654EAD"/>
    <w:rsid w:val="0066002A"/>
    <w:rsid w:val="00661A05"/>
    <w:rsid w:val="00664AE8"/>
    <w:rsid w:val="00671583"/>
    <w:rsid w:val="00676B5F"/>
    <w:rsid w:val="00676E4C"/>
    <w:rsid w:val="006805AC"/>
    <w:rsid w:val="00686A9C"/>
    <w:rsid w:val="00687F0E"/>
    <w:rsid w:val="006930AC"/>
    <w:rsid w:val="00695171"/>
    <w:rsid w:val="00695B6B"/>
    <w:rsid w:val="006964BE"/>
    <w:rsid w:val="006A257B"/>
    <w:rsid w:val="006A28AF"/>
    <w:rsid w:val="006A6FF7"/>
    <w:rsid w:val="006B099A"/>
    <w:rsid w:val="006B1135"/>
    <w:rsid w:val="006B1C38"/>
    <w:rsid w:val="006B410D"/>
    <w:rsid w:val="006C38D4"/>
    <w:rsid w:val="006C7107"/>
    <w:rsid w:val="006D1A2A"/>
    <w:rsid w:val="006D3B55"/>
    <w:rsid w:val="006D6868"/>
    <w:rsid w:val="006D6917"/>
    <w:rsid w:val="006E184E"/>
    <w:rsid w:val="006F1476"/>
    <w:rsid w:val="006F53CE"/>
    <w:rsid w:val="006F54A4"/>
    <w:rsid w:val="00710B96"/>
    <w:rsid w:val="00721657"/>
    <w:rsid w:val="007306FB"/>
    <w:rsid w:val="007311C7"/>
    <w:rsid w:val="00735AAF"/>
    <w:rsid w:val="00741F3F"/>
    <w:rsid w:val="00746A8E"/>
    <w:rsid w:val="00747D92"/>
    <w:rsid w:val="00747E82"/>
    <w:rsid w:val="00751B34"/>
    <w:rsid w:val="007522EF"/>
    <w:rsid w:val="00752865"/>
    <w:rsid w:val="00763C7B"/>
    <w:rsid w:val="0076416A"/>
    <w:rsid w:val="00772CA8"/>
    <w:rsid w:val="007730DB"/>
    <w:rsid w:val="0078709D"/>
    <w:rsid w:val="00790757"/>
    <w:rsid w:val="007A1949"/>
    <w:rsid w:val="007A35AC"/>
    <w:rsid w:val="007A6588"/>
    <w:rsid w:val="007C1097"/>
    <w:rsid w:val="007C327D"/>
    <w:rsid w:val="007D74A7"/>
    <w:rsid w:val="007E1B99"/>
    <w:rsid w:val="007F1358"/>
    <w:rsid w:val="007F33E4"/>
    <w:rsid w:val="007F3508"/>
    <w:rsid w:val="007F372E"/>
    <w:rsid w:val="007F5124"/>
    <w:rsid w:val="008003D3"/>
    <w:rsid w:val="00802070"/>
    <w:rsid w:val="00802AA4"/>
    <w:rsid w:val="00803395"/>
    <w:rsid w:val="0080441A"/>
    <w:rsid w:val="008108DD"/>
    <w:rsid w:val="00810963"/>
    <w:rsid w:val="00815CF2"/>
    <w:rsid w:val="00816E5C"/>
    <w:rsid w:val="00817DF7"/>
    <w:rsid w:val="00821B79"/>
    <w:rsid w:val="00825007"/>
    <w:rsid w:val="00827D76"/>
    <w:rsid w:val="008313A0"/>
    <w:rsid w:val="00836E22"/>
    <w:rsid w:val="00841FA1"/>
    <w:rsid w:val="00842A7C"/>
    <w:rsid w:val="00850AE2"/>
    <w:rsid w:val="008529FC"/>
    <w:rsid w:val="00856627"/>
    <w:rsid w:val="00861A44"/>
    <w:rsid w:val="008629AD"/>
    <w:rsid w:val="008717CE"/>
    <w:rsid w:val="008849DC"/>
    <w:rsid w:val="00884D7D"/>
    <w:rsid w:val="00887DF1"/>
    <w:rsid w:val="00891999"/>
    <w:rsid w:val="008924B4"/>
    <w:rsid w:val="008934EC"/>
    <w:rsid w:val="00896710"/>
    <w:rsid w:val="00896ACC"/>
    <w:rsid w:val="00897663"/>
    <w:rsid w:val="008A13A7"/>
    <w:rsid w:val="008A21DA"/>
    <w:rsid w:val="008A6A5F"/>
    <w:rsid w:val="008B6511"/>
    <w:rsid w:val="008D1638"/>
    <w:rsid w:val="008D3F96"/>
    <w:rsid w:val="008D6105"/>
    <w:rsid w:val="008F01BF"/>
    <w:rsid w:val="008F5275"/>
    <w:rsid w:val="008F7954"/>
    <w:rsid w:val="00906115"/>
    <w:rsid w:val="00914837"/>
    <w:rsid w:val="00921B1C"/>
    <w:rsid w:val="00940857"/>
    <w:rsid w:val="009420EB"/>
    <w:rsid w:val="00942F7B"/>
    <w:rsid w:val="0095559A"/>
    <w:rsid w:val="009565CE"/>
    <w:rsid w:val="00973465"/>
    <w:rsid w:val="00981B57"/>
    <w:rsid w:val="00981B6A"/>
    <w:rsid w:val="00983EAE"/>
    <w:rsid w:val="009846A6"/>
    <w:rsid w:val="0099733B"/>
    <w:rsid w:val="009A0525"/>
    <w:rsid w:val="009B3D9C"/>
    <w:rsid w:val="009C04A8"/>
    <w:rsid w:val="009C2C92"/>
    <w:rsid w:val="009D16D5"/>
    <w:rsid w:val="009D4887"/>
    <w:rsid w:val="009D6497"/>
    <w:rsid w:val="009E5C2D"/>
    <w:rsid w:val="009E7A17"/>
    <w:rsid w:val="009F5102"/>
    <w:rsid w:val="009F73D5"/>
    <w:rsid w:val="009F7E97"/>
    <w:rsid w:val="00A00238"/>
    <w:rsid w:val="00A032AA"/>
    <w:rsid w:val="00A04522"/>
    <w:rsid w:val="00A07E6C"/>
    <w:rsid w:val="00A10E0B"/>
    <w:rsid w:val="00A14F7A"/>
    <w:rsid w:val="00A15C0B"/>
    <w:rsid w:val="00A16E38"/>
    <w:rsid w:val="00A16E52"/>
    <w:rsid w:val="00A2039F"/>
    <w:rsid w:val="00A220C0"/>
    <w:rsid w:val="00A23E41"/>
    <w:rsid w:val="00A24E80"/>
    <w:rsid w:val="00A303D9"/>
    <w:rsid w:val="00A350D0"/>
    <w:rsid w:val="00A42732"/>
    <w:rsid w:val="00A4695C"/>
    <w:rsid w:val="00A46E2C"/>
    <w:rsid w:val="00A5547F"/>
    <w:rsid w:val="00A621A6"/>
    <w:rsid w:val="00A62A00"/>
    <w:rsid w:val="00A779D9"/>
    <w:rsid w:val="00A77D4F"/>
    <w:rsid w:val="00A8235B"/>
    <w:rsid w:val="00A84240"/>
    <w:rsid w:val="00A91481"/>
    <w:rsid w:val="00A9160C"/>
    <w:rsid w:val="00A9384D"/>
    <w:rsid w:val="00A970D5"/>
    <w:rsid w:val="00AA0CFC"/>
    <w:rsid w:val="00AA406A"/>
    <w:rsid w:val="00AA465C"/>
    <w:rsid w:val="00AB02F8"/>
    <w:rsid w:val="00AB252C"/>
    <w:rsid w:val="00AB2BBA"/>
    <w:rsid w:val="00AB4F7F"/>
    <w:rsid w:val="00AB5104"/>
    <w:rsid w:val="00AC3EFC"/>
    <w:rsid w:val="00AC649B"/>
    <w:rsid w:val="00AC6E7D"/>
    <w:rsid w:val="00AD169C"/>
    <w:rsid w:val="00AD254F"/>
    <w:rsid w:val="00AD648F"/>
    <w:rsid w:val="00AE38F5"/>
    <w:rsid w:val="00AE4EAB"/>
    <w:rsid w:val="00AE6344"/>
    <w:rsid w:val="00AE69C8"/>
    <w:rsid w:val="00AE7B98"/>
    <w:rsid w:val="00AF1B34"/>
    <w:rsid w:val="00AF2932"/>
    <w:rsid w:val="00AF5EB9"/>
    <w:rsid w:val="00AF69E4"/>
    <w:rsid w:val="00B01020"/>
    <w:rsid w:val="00B05419"/>
    <w:rsid w:val="00B121C0"/>
    <w:rsid w:val="00B12875"/>
    <w:rsid w:val="00B129F6"/>
    <w:rsid w:val="00B242B3"/>
    <w:rsid w:val="00B24AEB"/>
    <w:rsid w:val="00B277DF"/>
    <w:rsid w:val="00B3421C"/>
    <w:rsid w:val="00B342DF"/>
    <w:rsid w:val="00B377A7"/>
    <w:rsid w:val="00B41C97"/>
    <w:rsid w:val="00B5118C"/>
    <w:rsid w:val="00B51A8E"/>
    <w:rsid w:val="00B54911"/>
    <w:rsid w:val="00B650CB"/>
    <w:rsid w:val="00B6785C"/>
    <w:rsid w:val="00B72BB2"/>
    <w:rsid w:val="00B765BF"/>
    <w:rsid w:val="00B84274"/>
    <w:rsid w:val="00B85465"/>
    <w:rsid w:val="00B86903"/>
    <w:rsid w:val="00B90BD2"/>
    <w:rsid w:val="00B91BBF"/>
    <w:rsid w:val="00B94AC9"/>
    <w:rsid w:val="00BA4A7A"/>
    <w:rsid w:val="00BA5CD2"/>
    <w:rsid w:val="00BB174B"/>
    <w:rsid w:val="00BC6EFF"/>
    <w:rsid w:val="00BD7E89"/>
    <w:rsid w:val="00BE1C97"/>
    <w:rsid w:val="00BE308A"/>
    <w:rsid w:val="00BE72DF"/>
    <w:rsid w:val="00BF5688"/>
    <w:rsid w:val="00C0748C"/>
    <w:rsid w:val="00C07A00"/>
    <w:rsid w:val="00C222E5"/>
    <w:rsid w:val="00C25628"/>
    <w:rsid w:val="00C278D2"/>
    <w:rsid w:val="00C30078"/>
    <w:rsid w:val="00C32094"/>
    <w:rsid w:val="00C430C4"/>
    <w:rsid w:val="00C457A7"/>
    <w:rsid w:val="00C45909"/>
    <w:rsid w:val="00C54DDE"/>
    <w:rsid w:val="00C55ACC"/>
    <w:rsid w:val="00C56B07"/>
    <w:rsid w:val="00C62397"/>
    <w:rsid w:val="00C65CC7"/>
    <w:rsid w:val="00C670DA"/>
    <w:rsid w:val="00C677A3"/>
    <w:rsid w:val="00C71B5D"/>
    <w:rsid w:val="00C773EA"/>
    <w:rsid w:val="00C77B7A"/>
    <w:rsid w:val="00C77E42"/>
    <w:rsid w:val="00C81522"/>
    <w:rsid w:val="00C82916"/>
    <w:rsid w:val="00C843C0"/>
    <w:rsid w:val="00C86FC9"/>
    <w:rsid w:val="00C907B2"/>
    <w:rsid w:val="00C918FA"/>
    <w:rsid w:val="00C91F57"/>
    <w:rsid w:val="00C9201E"/>
    <w:rsid w:val="00C96554"/>
    <w:rsid w:val="00C96EFE"/>
    <w:rsid w:val="00CA05F9"/>
    <w:rsid w:val="00CB19C4"/>
    <w:rsid w:val="00CB3663"/>
    <w:rsid w:val="00CB4270"/>
    <w:rsid w:val="00CC146C"/>
    <w:rsid w:val="00CD7079"/>
    <w:rsid w:val="00CE7B66"/>
    <w:rsid w:val="00CF3038"/>
    <w:rsid w:val="00D00BF6"/>
    <w:rsid w:val="00D0122E"/>
    <w:rsid w:val="00D06CFE"/>
    <w:rsid w:val="00D10FE6"/>
    <w:rsid w:val="00D12A37"/>
    <w:rsid w:val="00D15F91"/>
    <w:rsid w:val="00D3197E"/>
    <w:rsid w:val="00D40A96"/>
    <w:rsid w:val="00D42B6C"/>
    <w:rsid w:val="00D46895"/>
    <w:rsid w:val="00D47774"/>
    <w:rsid w:val="00D50585"/>
    <w:rsid w:val="00D52F23"/>
    <w:rsid w:val="00D617A5"/>
    <w:rsid w:val="00D80C3F"/>
    <w:rsid w:val="00D80DC2"/>
    <w:rsid w:val="00D87AC7"/>
    <w:rsid w:val="00D907C0"/>
    <w:rsid w:val="00D918EC"/>
    <w:rsid w:val="00D94FAB"/>
    <w:rsid w:val="00D9511E"/>
    <w:rsid w:val="00D958F6"/>
    <w:rsid w:val="00DA3270"/>
    <w:rsid w:val="00DA4817"/>
    <w:rsid w:val="00DA6337"/>
    <w:rsid w:val="00DA75CA"/>
    <w:rsid w:val="00DB5168"/>
    <w:rsid w:val="00DD2D6D"/>
    <w:rsid w:val="00DE2B68"/>
    <w:rsid w:val="00E03AA7"/>
    <w:rsid w:val="00E06C93"/>
    <w:rsid w:val="00E107B2"/>
    <w:rsid w:val="00E140D3"/>
    <w:rsid w:val="00E160D9"/>
    <w:rsid w:val="00E23049"/>
    <w:rsid w:val="00E235CF"/>
    <w:rsid w:val="00E33443"/>
    <w:rsid w:val="00E41ED8"/>
    <w:rsid w:val="00E429B6"/>
    <w:rsid w:val="00E43FCC"/>
    <w:rsid w:val="00E53D17"/>
    <w:rsid w:val="00E577D3"/>
    <w:rsid w:val="00E606E3"/>
    <w:rsid w:val="00E63E26"/>
    <w:rsid w:val="00E6747A"/>
    <w:rsid w:val="00E8741F"/>
    <w:rsid w:val="00E910B6"/>
    <w:rsid w:val="00EA0353"/>
    <w:rsid w:val="00EA13C1"/>
    <w:rsid w:val="00EB1280"/>
    <w:rsid w:val="00EC0425"/>
    <w:rsid w:val="00EC1AE0"/>
    <w:rsid w:val="00EC1E4E"/>
    <w:rsid w:val="00EC567D"/>
    <w:rsid w:val="00EC6533"/>
    <w:rsid w:val="00EC7FF7"/>
    <w:rsid w:val="00ED3191"/>
    <w:rsid w:val="00EE0E08"/>
    <w:rsid w:val="00EE0F09"/>
    <w:rsid w:val="00EE21B2"/>
    <w:rsid w:val="00EE243C"/>
    <w:rsid w:val="00EE5ED7"/>
    <w:rsid w:val="00EE6A61"/>
    <w:rsid w:val="00EF6A40"/>
    <w:rsid w:val="00F0084E"/>
    <w:rsid w:val="00F0600E"/>
    <w:rsid w:val="00F06E30"/>
    <w:rsid w:val="00F07161"/>
    <w:rsid w:val="00F174E3"/>
    <w:rsid w:val="00F20FD5"/>
    <w:rsid w:val="00F21194"/>
    <w:rsid w:val="00F2305D"/>
    <w:rsid w:val="00F25F08"/>
    <w:rsid w:val="00F268FC"/>
    <w:rsid w:val="00F30F52"/>
    <w:rsid w:val="00F35FB3"/>
    <w:rsid w:val="00F45B0D"/>
    <w:rsid w:val="00F51414"/>
    <w:rsid w:val="00F61612"/>
    <w:rsid w:val="00F62021"/>
    <w:rsid w:val="00F7048B"/>
    <w:rsid w:val="00F83835"/>
    <w:rsid w:val="00F90AAE"/>
    <w:rsid w:val="00F93582"/>
    <w:rsid w:val="00F9526E"/>
    <w:rsid w:val="00FC2CE9"/>
    <w:rsid w:val="00FE4226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F8AE0337-C9A1-4215-B2AA-C591B91B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308A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unhideWhenUsed/>
    <w:rsid w:val="00C77B7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paragraph" w:styleId="NormlWeb">
    <w:name w:val="Normal (Web)"/>
    <w:basedOn w:val="Norml"/>
    <w:uiPriority w:val="99"/>
    <w:rsid w:val="0036367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BA5CD2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szerbekezds">
    <w:name w:val="List Paragraph"/>
    <w:basedOn w:val="Norml"/>
    <w:uiPriority w:val="34"/>
    <w:qFormat/>
    <w:rsid w:val="00474F8F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D4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4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4FAE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4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4FAE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semiHidden/>
    <w:rsid w:val="003D4FAE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3FC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3FCC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E43FCC"/>
    <w:rPr>
      <w:vertAlign w:val="superscript"/>
    </w:rPr>
  </w:style>
  <w:style w:type="character" w:customStyle="1" w:styleId="highlighted">
    <w:name w:val="highlighted"/>
    <w:basedOn w:val="Bekezdsalapbettpusa"/>
    <w:rsid w:val="00EC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control" Target="activeX/activeX12.xml"/><Relationship Id="rId39" Type="http://schemas.openxmlformats.org/officeDocument/2006/relationships/control" Target="activeX/activeX21.xml"/><Relationship Id="rId21" Type="http://schemas.openxmlformats.org/officeDocument/2006/relationships/control" Target="activeX/activeX8.xml"/><Relationship Id="rId34" Type="http://schemas.openxmlformats.org/officeDocument/2006/relationships/image" Target="media/image11.wmf"/><Relationship Id="rId42" Type="http://schemas.openxmlformats.org/officeDocument/2006/relationships/image" Target="media/image12.wmf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control" Target="activeX/activeX14.xml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image" Target="media/image10.wmf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49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5.xm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9.xml"/><Relationship Id="rId27" Type="http://schemas.openxmlformats.org/officeDocument/2006/relationships/image" Target="media/image8.wmf"/><Relationship Id="rId30" Type="http://schemas.openxmlformats.org/officeDocument/2006/relationships/image" Target="media/image9.wmf"/><Relationship Id="rId35" Type="http://schemas.openxmlformats.org/officeDocument/2006/relationships/control" Target="activeX/activeX17.xml"/><Relationship Id="rId43" Type="http://schemas.openxmlformats.org/officeDocument/2006/relationships/control" Target="activeX/activeX24.xml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25" Type="http://schemas.openxmlformats.org/officeDocument/2006/relationships/image" Target="media/image7.wmf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header" Target="header2.xml"/><Relationship Id="rId20" Type="http://schemas.openxmlformats.org/officeDocument/2006/relationships/image" Target="media/image6.wmf"/><Relationship Id="rId41" Type="http://schemas.openxmlformats.org/officeDocument/2006/relationships/control" Target="activeX/activeX2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ldizsarE\Downloads\TKF%20&#193;T%20Kimen&#337;%20elektronikus%20lev&#233;l%20-%20fekete-feh&#233;r%20_&#218;J%20MINT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6C3446-2FF6-4112-B837-9AB0812D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TKF ÁT Kimenő elektronikus levél - fekete-fehér _ÚJ MINTA.dotx</Template>
  <TotalTime>0</TotalTime>
  <Pages>4</Pages>
  <Words>1021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Boldizsár Enikő</dc:creator>
  <cp:lastModifiedBy>Iványi Gyöngyvér</cp:lastModifiedBy>
  <cp:revision>2</cp:revision>
  <cp:lastPrinted>2024-12-13T08:40:00Z</cp:lastPrinted>
  <dcterms:created xsi:type="dcterms:W3CDTF">2026-03-04T08:05:00Z</dcterms:created>
  <dcterms:modified xsi:type="dcterms:W3CDTF">2026-03-04T08:05:00Z</dcterms:modified>
</cp:coreProperties>
</file>