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EB" w:rsidRDefault="00AF76EB" w:rsidP="00AF76EB"/>
    <w:p w:rsidR="00BA4B4F" w:rsidRPr="00B966B4" w:rsidRDefault="00BA4B4F" w:rsidP="00BA4B4F">
      <w:pPr>
        <w:spacing w:line="30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KÉRELEM</w:t>
      </w:r>
    </w:p>
    <w:p w:rsidR="00BA4B4F" w:rsidRPr="00B966B4" w:rsidRDefault="00BA4B4F" w:rsidP="00BA4B4F">
      <w:pPr>
        <w:spacing w:line="30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gramStart"/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súlyos</w:t>
      </w:r>
      <w:proofErr w:type="gramEnd"/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 xml:space="preserve"> mozgáskorlátozott személyek közlekedési kedvezményéhez</w:t>
      </w:r>
    </w:p>
    <w:p w:rsidR="00BA4B4F" w:rsidRPr="00B966B4" w:rsidRDefault="00BA4B4F" w:rsidP="00BA4B4F">
      <w:pPr>
        <w:spacing w:line="30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B966B4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gramEnd"/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102/2011. (VI. 29.) Korm. rendelet alapján</w:t>
      </w:r>
    </w:p>
    <w:p w:rsidR="00BA4B4F" w:rsidRPr="00B966B4" w:rsidRDefault="00BA4B4F" w:rsidP="00BA4B4F">
      <w:pPr>
        <w:spacing w:line="300" w:lineRule="exact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i/>
          <w:color w:val="000000" w:themeColor="text1"/>
          <w:sz w:val="20"/>
          <w:szCs w:val="20"/>
        </w:rPr>
        <w:t>A kérelem benyújtásának határideje: Tárgyév március 31</w:t>
      </w:r>
      <w:proofErr w:type="gramStart"/>
      <w:r w:rsidRPr="00B966B4">
        <w:rPr>
          <w:rFonts w:ascii="Arial" w:hAnsi="Arial" w:cs="Arial"/>
          <w:i/>
          <w:color w:val="000000" w:themeColor="text1"/>
          <w:sz w:val="20"/>
          <w:szCs w:val="20"/>
        </w:rPr>
        <w:t>.,</w:t>
      </w:r>
      <w:proofErr w:type="gramEnd"/>
      <w:r w:rsidRPr="00B966B4">
        <w:rPr>
          <w:rFonts w:ascii="Arial" w:hAnsi="Arial" w:cs="Arial"/>
          <w:i/>
          <w:color w:val="000000" w:themeColor="text1"/>
          <w:sz w:val="20"/>
          <w:szCs w:val="20"/>
        </w:rPr>
        <w:t xml:space="preserve"> illetve Tárgyév szeptember 30.</w:t>
      </w:r>
    </w:p>
    <w:p w:rsidR="00BA4B4F" w:rsidRPr="00B966B4" w:rsidRDefault="00BA4B4F" w:rsidP="00BA4B4F">
      <w:pPr>
        <w:spacing w:line="300" w:lineRule="exact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i/>
          <w:color w:val="000000" w:themeColor="text1"/>
          <w:sz w:val="20"/>
          <w:szCs w:val="20"/>
        </w:rPr>
        <w:t>A kérelem elbírálásának ideje: Tárgyév június 15</w:t>
      </w:r>
      <w:proofErr w:type="gramStart"/>
      <w:r w:rsidRPr="00B966B4">
        <w:rPr>
          <w:rFonts w:ascii="Arial" w:hAnsi="Arial" w:cs="Arial"/>
          <w:i/>
          <w:color w:val="000000" w:themeColor="text1"/>
          <w:sz w:val="20"/>
          <w:szCs w:val="20"/>
        </w:rPr>
        <w:t>.,</w:t>
      </w:r>
      <w:proofErr w:type="gramEnd"/>
      <w:r w:rsidRPr="00B966B4">
        <w:rPr>
          <w:rFonts w:ascii="Arial" w:hAnsi="Arial" w:cs="Arial"/>
          <w:i/>
          <w:color w:val="000000" w:themeColor="text1"/>
          <w:sz w:val="20"/>
          <w:szCs w:val="20"/>
        </w:rPr>
        <w:t xml:space="preserve"> illetve Tárgyév december 15.</w:t>
      </w:r>
    </w:p>
    <w:p w:rsidR="00BA4B4F" w:rsidRDefault="00BA4B4F" w:rsidP="00BA4B4F">
      <w:pPr>
        <w:pStyle w:val="NormlWeb"/>
        <w:tabs>
          <w:tab w:val="left" w:leader="dot" w:pos="9638"/>
        </w:tabs>
        <w:spacing w:before="240" w:line="400" w:lineRule="exact"/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(A nyomtatványban </w:t>
      </w:r>
      <w:r w:rsidRPr="00B966B4">
        <w:rPr>
          <w:rFonts w:ascii="Arial" w:eastAsiaTheme="minorHAnsi" w:hAnsi="Arial" w:cs="Arial"/>
          <w:i/>
          <w:color w:val="000000" w:themeColor="text1"/>
          <w:sz w:val="40"/>
          <w:szCs w:val="40"/>
          <w:lang w:eastAsia="en-US"/>
        </w:rPr>
        <w:t>□</w:t>
      </w:r>
      <w:proofErr w:type="spellStart"/>
      <w:r w:rsidRPr="00B966B4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-</w:t>
      </w:r>
      <w:proofErr w:type="gramStart"/>
      <w:r w:rsidRPr="00B966B4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be</w:t>
      </w:r>
      <w:proofErr w:type="spellEnd"/>
      <w:r w:rsidRPr="00B966B4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írt</w:t>
      </w:r>
      <w:proofErr w:type="gramEnd"/>
      <w:r w:rsidRPr="00B966B4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X-szel kell jelölni a válaszokat.)</w:t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before="240" w:line="400" w:lineRule="exact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BA4B4F" w:rsidRPr="00B966B4" w:rsidRDefault="00BA4B4F" w:rsidP="00BA4B4F">
      <w:pPr>
        <w:pStyle w:val="NormlWeb"/>
        <w:spacing w:before="120" w:line="30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 xml:space="preserve">1. A kérelmező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(súlyos mozgáskorlátozott, illetve egyéb fogyatékossággal élő személy) </w:t>
      </w:r>
      <w:r w:rsidRPr="00B966B4">
        <w:rPr>
          <w:rFonts w:ascii="Arial" w:eastAsiaTheme="minorHAnsi" w:hAnsi="Arial" w:cs="Arial"/>
          <w:b/>
          <w:iCs/>
          <w:color w:val="000000" w:themeColor="text1"/>
          <w:sz w:val="20"/>
          <w:szCs w:val="20"/>
          <w:lang w:eastAsia="en-US"/>
        </w:rPr>
        <w:t>személyes adatai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: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before="120"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Név</w:t>
      </w:r>
      <w:proofErr w:type="gramStart"/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:………………………………………………………………………………………………………………………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…</w:t>
      </w:r>
      <w:proofErr w:type="gramEnd"/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Születési név: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Anyja neve: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Születési hely, idő (év, hónap, nap):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Lakóhely: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Tartózkodási hely: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pos="2268"/>
          <w:tab w:val="left" w:pos="3969"/>
          <w:tab w:val="left" w:pos="6096"/>
          <w:tab w:val="left" w:leader="dot" w:pos="9638"/>
        </w:tabs>
        <w:spacing w:line="40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Életvitelszerű lakcím: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Lakóhely;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Tartózkodási hely</w:t>
      </w:r>
    </w:p>
    <w:p w:rsidR="00BA4B4F" w:rsidRPr="00B966B4" w:rsidRDefault="00BA4B4F" w:rsidP="00BA4B4F">
      <w:pPr>
        <w:pStyle w:val="NormlWeb"/>
        <w:tabs>
          <w:tab w:val="left" w:pos="2268"/>
          <w:tab w:val="left" w:pos="3969"/>
          <w:tab w:val="left" w:pos="6096"/>
          <w:tab w:val="left" w:leader="dot" w:pos="9638"/>
        </w:tabs>
        <w:spacing w:line="40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Családi állapota: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Egyedülálló;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Családban él;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Házastársával/élettársával él együtt</w:t>
      </w:r>
    </w:p>
    <w:p w:rsidR="00BA4B4F" w:rsidRPr="00B966B4" w:rsidRDefault="00BA4B4F" w:rsidP="00BA4B4F">
      <w:pPr>
        <w:pStyle w:val="NormlWeb"/>
        <w:tabs>
          <w:tab w:val="left" w:pos="2552"/>
          <w:tab w:val="left" w:pos="4536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Társadalombiztosítási Azonosító Jel (TAJ)</w:t>
      </w:r>
      <w:proofErr w:type="gramStart"/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:………………………………………….…………………………..</w:t>
      </w:r>
      <w:proofErr w:type="gramEnd"/>
    </w:p>
    <w:p w:rsidR="00BA4B4F" w:rsidRPr="00B966B4" w:rsidRDefault="00BA4B4F" w:rsidP="00BA4B4F">
      <w:pPr>
        <w:pStyle w:val="NormlWeb"/>
        <w:tabs>
          <w:tab w:val="left" w:pos="2552"/>
          <w:tab w:val="left" w:pos="4536"/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Telefonszám)</w:t>
      </w:r>
      <w:proofErr w:type="gramStart"/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:………………………………………….…</w:t>
      </w:r>
      <w:proofErr w:type="gramEnd"/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E-mail cím: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pos="2552"/>
          <w:tab w:val="left" w:pos="4536"/>
          <w:tab w:val="left" w:leader="dot" w:pos="9638"/>
        </w:tabs>
        <w:spacing w:before="120" w:line="3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Állampolgársága: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□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magyar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□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 magyar</w:t>
      </w:r>
    </w:p>
    <w:p w:rsidR="00BA4B4F" w:rsidRPr="00B966B4" w:rsidRDefault="00BA4B4F" w:rsidP="00BA4B4F">
      <w:pPr>
        <w:pStyle w:val="NormlWeb"/>
        <w:tabs>
          <w:tab w:val="left" w:pos="2552"/>
          <w:tab w:val="left" w:pos="4536"/>
          <w:tab w:val="left" w:leader="dot" w:pos="9638"/>
        </w:tabs>
        <w:spacing w:before="120" w:line="34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Nem magyar állampolgárság esetén a kérelmező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idegenrendészeti státusza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: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993" w:hanging="284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>Bevándorolt, vagy letelepedett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993" w:hanging="284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>Magyar hatóság által menekültként, vagy hontalanként elismert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 xml:space="preserve">Szabad mozgás és tartózkodás jogával rendelkező személy, 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709" w:firstLine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aki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Magyarországon bejelentett lakóhellyel rendelkezik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993" w:hanging="284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>EU Kék Kártyával (magas szintű képzettséget igénylő munkavállalás és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 xml:space="preserve">tartózkodás) rendelkező harmadik országbeli állampolgár, aki Magyarországon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 xml:space="preserve">bejelentett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>lakóhellyel vagy tartózkodási hellyel rendelkezik</w:t>
      </w:r>
    </w:p>
    <w:p w:rsidR="00BA4B4F" w:rsidRDefault="00BA4B4F" w:rsidP="00BA4B4F">
      <w:pPr>
        <w:pStyle w:val="NormlWeb"/>
        <w:spacing w:line="300" w:lineRule="atLeast"/>
        <w:ind w:left="993" w:hanging="284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>Összevont engedéllyel rendelkező harmadik országbeli állampolgár</w:t>
      </w:r>
    </w:p>
    <w:p w:rsidR="00BA4B4F" w:rsidRPr="00BA4B4F" w:rsidRDefault="00BA4B4F" w:rsidP="00BA4B4F">
      <w:pPr>
        <w:pStyle w:val="NormlWeb"/>
        <w:spacing w:line="300" w:lineRule="atLeast"/>
        <w:ind w:left="993" w:hanging="284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spacing w:before="120" w:line="400" w:lineRule="exact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lastRenderedPageBreak/>
        <w:t xml:space="preserve">Kiskorú vagy gondnokolt személy esetében, </w:t>
      </w:r>
      <w:proofErr w:type="gramStart"/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a 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u w:val="single"/>
          <w:lang w:eastAsia="en-US"/>
        </w:rPr>
        <w:t>törvényes</w:t>
      </w:r>
      <w:proofErr w:type="gramEnd"/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u w:val="single"/>
          <w:lang w:eastAsia="en-US"/>
        </w:rPr>
        <w:t xml:space="preserve"> képviselő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left" w:pos="4536"/>
        </w:tabs>
        <w:spacing w:line="400" w:lineRule="exact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Neve</w:t>
      </w:r>
      <w:proofErr w:type="gramStart"/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:……………………………………………………………………………………………………………………..</w:t>
      </w:r>
      <w:proofErr w:type="gramEnd"/>
    </w:p>
    <w:p w:rsidR="00BA4B4F" w:rsidRPr="00B966B4" w:rsidRDefault="00BA4B4F" w:rsidP="00BA4B4F">
      <w:pPr>
        <w:tabs>
          <w:tab w:val="left" w:pos="4536"/>
        </w:tabs>
        <w:spacing w:line="400" w:lineRule="exact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Címe</w:t>
      </w:r>
      <w:proofErr w:type="gramStart"/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:…………………………………………………………………………………………………………………….</w:t>
      </w:r>
      <w:proofErr w:type="gramEnd"/>
    </w:p>
    <w:p w:rsidR="00BA4B4F" w:rsidRPr="00B966B4" w:rsidRDefault="00BA4B4F" w:rsidP="00BA4B4F">
      <w:pPr>
        <w:tabs>
          <w:tab w:val="left" w:pos="4536"/>
        </w:tabs>
        <w:spacing w:line="400" w:lineRule="exact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Telefonszáma</w:t>
      </w:r>
      <w:proofErr w:type="gramStart"/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:……………………………………</w:t>
      </w:r>
      <w:proofErr w:type="gramEnd"/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ab/>
        <w:t>E-mail címe:………………………………….……………..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</w:pPr>
    </w:p>
    <w:p w:rsidR="005C1B26" w:rsidRDefault="005C1B26">
      <w:pPr>
        <w:rPr>
          <w:rFonts w:ascii="Arial" w:hAnsi="Arial" w:cs="Arial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 xml:space="preserve">2. A kérelmező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(súlyos mozgáskorlátozott, illetve egyéb fogyatékossággal élő személy) </w:t>
      </w:r>
      <w:r w:rsidRPr="00B966B4">
        <w:rPr>
          <w:rFonts w:ascii="Arial" w:eastAsiaTheme="minorHAnsi" w:hAnsi="Arial" w:cs="Arial"/>
          <w:b/>
          <w:iCs/>
          <w:color w:val="000000" w:themeColor="text1"/>
          <w:sz w:val="20"/>
          <w:szCs w:val="20"/>
          <w:lang w:eastAsia="en-US"/>
        </w:rPr>
        <w:t>jogosultságra vonatkozó adatai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: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A.</w:t>
      </w:r>
      <w:proofErr w:type="gramEnd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/ Súlyos mozgáskorlátozott személy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(a kérelem benyújtásának időpontjában fennálló állapot figyelembe vételével)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mozgásszervi fogyatékos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(</w:t>
      </w:r>
      <w:proofErr w:type="spellStart"/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Fot</w:t>
      </w:r>
      <w:proofErr w:type="spellEnd"/>
      <w:r w:rsidRPr="00B966B4">
        <w:rPr>
          <w:rStyle w:val="Lbjegyzet-hivatkozs"/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footnoteReference w:id="1"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.23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.§ (1) e pont)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halmozottan fogyatékos, és halmozott fogyatékosságai közül legalább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709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az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egyik mozgásszervi fogyatékosság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(Fot.23.§ (1) f pont)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18 év alatti személy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b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mozgásszervi fogyatékos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(</w:t>
      </w:r>
      <w:proofErr w:type="spell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Mr</w:t>
      </w:r>
      <w:proofErr w:type="spellEnd"/>
      <w:r w:rsidRPr="00B966B4">
        <w:rPr>
          <w:rStyle w:val="Lbjegyzet-hivatkozs"/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footnoteReference w:id="2"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.sz.mell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.”L”)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többszörös és összetett betegségben szenved és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betegségei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közül legalább az egyik mozgásszervi fogyatékosság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(Mr.1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.sz.mell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.”P”)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közlekedő képességében súlyosan akadályozott</w:t>
      </w:r>
      <w:r w:rsidRPr="00B966B4">
        <w:rPr>
          <w:rStyle w:val="Lbjegyzet-hivatkozs"/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footnoteReference w:id="3"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3B2D5A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B./ Egyéb fogyatékossággal élő személy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>(a kérelem benyújtásának időpontjában fennálló állapot figyelembe vételével)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fogyatékossági támogatásban 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részesül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mint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(Fot.23.§ (1) a)</w:t>
      </w:r>
      <w:proofErr w:type="spell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-d</w:t>
      </w:r>
      <w:proofErr w:type="spell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) vagy h) pont)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látási fogyatékos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hallási fogyatékos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értelmi fogyatékos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állapota a személyiség egészét érintő fejlődés átható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zavara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miatt súlyos, vagy középsúlyos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állapota kromoszóma-rendellenesség miatt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1418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súlyos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 vagy középsúlyos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lastRenderedPageBreak/>
        <w:t>vakok személyi járadékában részesül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halmozottan fogyatékos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b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pStyle w:val="Listaszerbekezds"/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(Fot.23.§ (1) f) vagy g) pont)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18 év alatti személy és magasabb összegű családi pótlékra jogosult, mint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hallási fogyatékos (Mr.1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.sz.mell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.”K”)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látási fogyatékos (Mr.1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.sz.mell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.”K”)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értelmi fogyatékos (Mr.1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.sz.mell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.”M”)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spell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pervazív</w:t>
      </w:r>
      <w:proofErr w:type="spell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fejlődési zavarok (Mr.1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.sz.mell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.”N”)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többszörös és összetett betegségben szenved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(Mr.1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.sz.mell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.”P”) és betegségei közül legalább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1418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az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egyik „K”,”M”, vagy „N”szerinti betegség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A jogosultságot befolyásoló, </w:t>
      </w: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 xml:space="preserve">előnyt jelentő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tényezők: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 xml:space="preserve">Keresőtevékenységet folytat 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 xml:space="preserve">Tanulói, képzési jogviszonyban áll 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 xml:space="preserve">14 éven aluli gyermeket egyedülállóként nevel 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>Honvédelmi kötelezettség teljesítése során, azzal összefüggésben vált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 xml:space="preserve">     </w:t>
      </w:r>
      <w:proofErr w:type="gramStart"/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>súlyos</w:t>
      </w:r>
      <w:proofErr w:type="gramEnd"/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 xml:space="preserve"> mozgáskorlátozottá, illetve fogyatékossággal élő személlyé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>3. Az igénylés tárgya (szerzési és átalakítási támogatás egyidejűleg is igényelhető)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S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zemélygépkocsi </w:t>
      </w: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 xml:space="preserve">szerzési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támogatás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Cs/>
          <w:i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i/>
          <w:color w:val="000000" w:themeColor="text1"/>
          <w:sz w:val="20"/>
          <w:szCs w:val="20"/>
          <w:lang w:eastAsia="en-US"/>
        </w:rPr>
        <w:t>Súlyos mozgáskorlátozott, illetve egyéb fogyatékossággal élő személy esetén:</w:t>
      </w:r>
    </w:p>
    <w:p w:rsidR="00BA4B4F" w:rsidRPr="003B2D5A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Új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járműnek minősülő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személygépkocsi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 xml:space="preserve"> vagy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Igen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Nem új (használt)</w:t>
      </w:r>
      <w:r w:rsidRPr="00B966B4">
        <w:rPr>
          <w:rFonts w:ascii="Arial" w:eastAsiaTheme="minorHAnsi" w:hAnsi="Arial" w:cs="Arial"/>
          <w:b/>
          <w:color w:val="000000" w:themeColor="text1"/>
          <w:sz w:val="40"/>
          <w:szCs w:val="40"/>
          <w:lang w:eastAsia="en-US"/>
        </w:rPr>
        <w:tab/>
        <w:t>□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de</w:t>
      </w:r>
      <w:proofErr w:type="gramEnd"/>
      <w:r w:rsidRPr="00B966B4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legfeljebb öt éve forgalomba helyezett személygépkocsi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, 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iCs/>
          <w:color w:val="000000" w:themeColor="text1"/>
          <w:sz w:val="20"/>
          <w:szCs w:val="20"/>
          <w:highlight w:val="green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Cs/>
          <w:i/>
          <w:i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i/>
          <w:iCs/>
          <w:color w:val="000000" w:themeColor="text1"/>
          <w:sz w:val="20"/>
          <w:szCs w:val="20"/>
          <w:lang w:eastAsia="en-US"/>
        </w:rPr>
        <w:t>Súlyos mozgáskorlátozott személy esetén: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Segédmotoros kerékpár, három-vagy négykerekű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jármű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(kivéve </w:t>
      </w:r>
      <w:proofErr w:type="spell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quad</w:t>
      </w:r>
      <w:proofErr w:type="spell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),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 xml:space="preserve"> vagy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Járműnek nem minősülő, sík úton önerőből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spell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max</w:t>
      </w:r>
      <w:proofErr w:type="spell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 10 km/óra sebességgel haladni képes gépi meghajtású kerekesszék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highlight w:val="green"/>
          <w:lang w:eastAsia="en-US"/>
        </w:rPr>
      </w:pPr>
    </w:p>
    <w:p w:rsidR="00BA4B4F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lastRenderedPageBreak/>
        <w:t xml:space="preserve">Személygépkocsi </w:t>
      </w: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 xml:space="preserve">átalakítási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támogatás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(a súlyos mozgáskorlátozott személy, vagy 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az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őt szállító személy tulajdonában lévő gépkocsi tekintetében)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A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vezetés feltételeként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külön jogszabály által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előírt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b/>
          <w:bCs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bCs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automata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sebességváltóval, vagy más segédberendezéssel 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történő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felszereléshez,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átalakításhoz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, 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>vagy</w:t>
      </w:r>
      <w:proofErr w:type="gramEnd"/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A súlyos mozgáskorlátozott személy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szállítását lehetővé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bCs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 xml:space="preserve"> Igen 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bCs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tevő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átalakításhoz, vagy a biztonságos szállítást lehetővé</w:t>
      </w:r>
    </w:p>
    <w:p w:rsidR="00BA4B4F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tevő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átalakításhoz</w:t>
      </w:r>
    </w:p>
    <w:p w:rsidR="00BA4B4F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A4B4F" w:rsidRDefault="00BA4B4F" w:rsidP="00BA4B4F">
      <w:pPr>
        <w:spacing w:after="200" w:line="276" w:lineRule="auto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u w:val="single"/>
          <w:lang w:eastAsia="en-US"/>
        </w:rPr>
        <w:t xml:space="preserve">Amennyiben </w:t>
      </w:r>
      <w:proofErr w:type="gramStart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u w:val="single"/>
          <w:lang w:eastAsia="en-US"/>
        </w:rPr>
        <w:t>a  kérelmező</w:t>
      </w:r>
      <w:proofErr w:type="gramEnd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u w:val="single"/>
          <w:lang w:eastAsia="en-US"/>
        </w:rPr>
        <w:t xml:space="preserve"> önálló gépkocsi használó</w:t>
      </w:r>
    </w:p>
    <w:p w:rsidR="00BA4B4F" w:rsidRPr="00B966B4" w:rsidRDefault="00BA4B4F" w:rsidP="00BA4B4F">
      <w:pPr>
        <w:autoSpaceDE w:val="0"/>
        <w:autoSpaceDN w:val="0"/>
        <w:adjustRightInd w:val="0"/>
        <w:spacing w:before="120"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1.)Vezetői </w:t>
      </w:r>
      <w:proofErr w:type="gramStart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engedélyének :</w:t>
      </w:r>
      <w:proofErr w:type="gramEnd"/>
    </w:p>
    <w:p w:rsidR="00BA4B4F" w:rsidRPr="00B966B4" w:rsidRDefault="00BA4B4F" w:rsidP="00BA4B4F">
      <w:pPr>
        <w:autoSpaceDE w:val="0"/>
        <w:autoSpaceDN w:val="0"/>
        <w:adjustRightInd w:val="0"/>
        <w:spacing w:before="120" w:line="300" w:lineRule="atLeast"/>
        <w:ind w:left="1418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Száma</w:t>
      </w:r>
      <w:proofErr w:type="gramStart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: …</w:t>
      </w:r>
      <w:proofErr w:type="gramEnd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……………………………………………………………………………………..</w:t>
      </w:r>
    </w:p>
    <w:p w:rsidR="00BA4B4F" w:rsidRPr="003B2D5A" w:rsidRDefault="00BA4B4F" w:rsidP="00BA4B4F">
      <w:pPr>
        <w:autoSpaceDE w:val="0"/>
        <w:autoSpaceDN w:val="0"/>
        <w:adjustRightInd w:val="0"/>
        <w:spacing w:before="120" w:line="300" w:lineRule="atLeast"/>
        <w:ind w:left="1418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Érvényességének határideje</w:t>
      </w:r>
      <w:proofErr w:type="gramStart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: </w:t>
      </w:r>
      <w:r w:rsidRPr="003B2D5A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…</w:t>
      </w:r>
      <w:proofErr w:type="gramEnd"/>
      <w:r w:rsidRPr="003B2D5A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………………………………………………………….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FONTOS! 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>Az érvényesség időpontja a vezetői engedély kategóriájának érvényessége a jogosítvány hátoldalán!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2.) Nyilatkozatok</w:t>
      </w:r>
    </w:p>
    <w:p w:rsidR="00BA4B4F" w:rsidRPr="00B966B4" w:rsidRDefault="00BA4B4F" w:rsidP="00BA4B4F">
      <w:pPr>
        <w:autoSpaceDE w:val="0"/>
        <w:autoSpaceDN w:val="0"/>
        <w:adjustRightInd w:val="0"/>
        <w:spacing w:before="120"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Alulírott, mint </w:t>
      </w: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 xml:space="preserve">kérelmező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a közlekedési kedvezmény jogalap nélküli, vagy rosszhiszemű igénybevétele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következményeinek tudomásul vétele mellett az alábbiakról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nyilatkozom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:</w:t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Önálló személygépkocsi használó vagyok: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Jogerős bírói ítélet, vagy szabálysértési határozat alapján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72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járművezetéstől eltiltott: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Saját személygépkocsival rendelkezem: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Személygépkocsi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 xml:space="preserve">szerzési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támogatásban 7 éven belül én magam,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illetve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rám tekintettel más személy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>részesült: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Személygépkocsi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 xml:space="preserve">átalakítási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támogatásban 7 éven belül én magam,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illetve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rám tekintettel más személy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>részesült: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Fogyatékossági támogatásban részesülök: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Igen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14 éven aluli gyermekemet egyedül nevelem: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Igen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Fogyatékosságra tekintettel magasabb összegű családi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72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pótlékban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részesülök: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Magasabb összegű családi pótlékban részesülök: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Igen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620F3F" w:rsidRPr="00620F3F" w:rsidRDefault="00620F3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620F3F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Kijelentem, hogy a közölt adatok a valóságnak </w:t>
      </w:r>
      <w:proofErr w:type="gramStart"/>
      <w:r w:rsidRPr="00620F3F">
        <w:rPr>
          <w:rFonts w:ascii="Arial" w:eastAsiaTheme="minorHAnsi" w:hAnsi="Arial" w:cs="Arial"/>
          <w:sz w:val="20"/>
          <w:szCs w:val="20"/>
          <w:lang w:eastAsia="en-US"/>
        </w:rPr>
        <w:t>megfelelnek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Igen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620F3F" w:rsidRDefault="00620F3F" w:rsidP="00620F3F">
      <w:p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20F3F" w:rsidRDefault="00620F3F" w:rsidP="00620F3F">
      <w:pPr>
        <w:pStyle w:val="Listaszerbekezds"/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620F3F">
        <w:rPr>
          <w:rFonts w:ascii="Arial" w:eastAsiaTheme="minorHAnsi" w:hAnsi="Arial" w:cs="Arial"/>
          <w:sz w:val="20"/>
          <w:szCs w:val="20"/>
        </w:rPr>
        <w:t>Ügyfélkapu regisztrációval rendelkezem</w:t>
      </w:r>
      <w:proofErr w:type="gramStart"/>
      <w:r w:rsidRPr="00620F3F">
        <w:rPr>
          <w:rFonts w:ascii="Arial" w:eastAsiaTheme="minorHAnsi" w:hAnsi="Arial" w:cs="Arial"/>
          <w:sz w:val="20"/>
          <w:szCs w:val="20"/>
        </w:rPr>
        <w:t xml:space="preserve">:   </w:t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               </w:t>
      </w:r>
      <w:r w:rsidRPr="00620F3F">
        <w:rPr>
          <w:rFonts w:ascii="Arial" w:eastAsiaTheme="minorHAnsi" w:hAnsi="Arial" w:cs="Arial"/>
          <w:sz w:val="20"/>
          <w:szCs w:val="20"/>
        </w:rPr>
        <w:t xml:space="preserve">  </w:t>
      </w:r>
      <w:r>
        <w:rPr>
          <w:rFonts w:ascii="Arial" w:eastAsiaTheme="minorHAnsi" w:hAnsi="Arial" w:cs="Arial"/>
          <w:sz w:val="20"/>
          <w:szCs w:val="20"/>
        </w:rPr>
        <w:t xml:space="preserve">     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Igen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 xml:space="preserve"> 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620F3F" w:rsidRPr="00620F3F" w:rsidRDefault="00620F3F" w:rsidP="00620F3F">
      <w:pPr>
        <w:ind w:left="360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:rsidR="00620F3F" w:rsidRDefault="00620F3F" w:rsidP="00620F3F">
      <w:pPr>
        <w:pStyle w:val="Listaszerbekezds"/>
        <w:numPr>
          <w:ilvl w:val="0"/>
          <w:numId w:val="41"/>
        </w:num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sz w:val="20"/>
          <w:szCs w:val="20"/>
        </w:rPr>
      </w:pPr>
      <w:r w:rsidRPr="00620F3F">
        <w:rPr>
          <w:rFonts w:ascii="Arial" w:eastAsiaTheme="minorHAnsi" w:hAnsi="Arial" w:cs="Arial"/>
          <w:sz w:val="20"/>
          <w:szCs w:val="20"/>
        </w:rPr>
        <w:t xml:space="preserve">Hozzájárulok ahhoz, hogy a hatóság az eljárás </w:t>
      </w:r>
      <w:proofErr w:type="gramStart"/>
      <w:r w:rsidRPr="00620F3F">
        <w:rPr>
          <w:rFonts w:ascii="Arial" w:eastAsiaTheme="minorHAnsi" w:hAnsi="Arial" w:cs="Arial"/>
          <w:sz w:val="20"/>
          <w:szCs w:val="20"/>
        </w:rPr>
        <w:t>során</w:t>
      </w:r>
      <w:proofErr w:type="gramEnd"/>
      <w:r w:rsidRPr="00620F3F">
        <w:rPr>
          <w:rFonts w:ascii="Arial" w:eastAsiaTheme="minorHAnsi" w:hAnsi="Arial" w:cs="Arial"/>
          <w:sz w:val="20"/>
          <w:szCs w:val="20"/>
        </w:rPr>
        <w:t xml:space="preserve"> elektronikus úton tartson velem kapcsolatot:   </w:t>
      </w:r>
    </w:p>
    <w:p w:rsidR="00620F3F" w:rsidRPr="00620F3F" w:rsidRDefault="00620F3F" w:rsidP="00620F3F">
      <w:p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</w:t>
      </w:r>
      <w:r w:rsidRPr="00620F3F">
        <w:rPr>
          <w:rFonts w:ascii="Arial" w:eastAsiaTheme="minorHAnsi" w:hAnsi="Arial" w:cs="Arial"/>
          <w:sz w:val="20"/>
          <w:szCs w:val="20"/>
        </w:rPr>
        <w:t xml:space="preserve"> </w:t>
      </w:r>
      <w:r w:rsidRPr="00620F3F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620F3F">
        <w:rPr>
          <w:rFonts w:ascii="Arial" w:eastAsiaTheme="minorHAnsi" w:hAnsi="Arial" w:cs="Arial"/>
          <w:color w:val="000000" w:themeColor="text1"/>
          <w:sz w:val="20"/>
          <w:szCs w:val="20"/>
        </w:rPr>
        <w:t>Igen</w:t>
      </w:r>
      <w:r w:rsidRPr="00620F3F">
        <w:rPr>
          <w:rFonts w:ascii="Arial" w:eastAsiaTheme="minorHAnsi" w:hAnsi="Arial" w:cs="Arial"/>
          <w:color w:val="000000" w:themeColor="text1"/>
          <w:sz w:val="40"/>
          <w:szCs w:val="40"/>
        </w:rPr>
        <w:t xml:space="preserve"> □</w:t>
      </w:r>
      <w:r w:rsidRPr="00620F3F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  <w:r w:rsidRPr="00620F3F">
        <w:rPr>
          <w:rFonts w:ascii="Arial" w:eastAsiaTheme="minorHAnsi" w:hAnsi="Arial" w:cs="Arial"/>
          <w:i/>
          <w:sz w:val="20"/>
          <w:szCs w:val="20"/>
        </w:rPr>
        <w:t xml:space="preserve"> (Csak a</w:t>
      </w:r>
      <w:r w:rsidR="00B2062A">
        <w:rPr>
          <w:rFonts w:ascii="Arial" w:eastAsiaTheme="minorHAnsi" w:hAnsi="Arial" w:cs="Arial"/>
          <w:i/>
          <w:sz w:val="20"/>
          <w:szCs w:val="20"/>
        </w:rPr>
        <w:t>bban az esetben töltendő, ha a 2</w:t>
      </w:r>
      <w:r w:rsidRPr="00620F3F">
        <w:rPr>
          <w:rFonts w:ascii="Arial" w:eastAsiaTheme="minorHAnsi" w:hAnsi="Arial" w:cs="Arial"/>
          <w:i/>
          <w:sz w:val="20"/>
          <w:szCs w:val="20"/>
        </w:rPr>
        <w:t>.</w:t>
      </w:r>
      <w:r w:rsidR="00B2062A">
        <w:rPr>
          <w:rFonts w:ascii="Arial" w:eastAsiaTheme="minorHAnsi" w:hAnsi="Arial" w:cs="Arial"/>
          <w:i/>
          <w:sz w:val="20"/>
          <w:szCs w:val="20"/>
        </w:rPr>
        <w:t>11</w:t>
      </w:r>
      <w:r w:rsidRPr="00620F3F">
        <w:rPr>
          <w:rFonts w:ascii="Arial" w:eastAsiaTheme="minorHAnsi" w:hAnsi="Arial" w:cs="Arial"/>
          <w:i/>
          <w:sz w:val="20"/>
          <w:szCs w:val="20"/>
        </w:rPr>
        <w:t xml:space="preserve">. pontra </w:t>
      </w:r>
      <w:proofErr w:type="spellStart"/>
      <w:r w:rsidRPr="00620F3F">
        <w:rPr>
          <w:rFonts w:ascii="Arial" w:eastAsiaTheme="minorHAnsi" w:hAnsi="Arial" w:cs="Arial"/>
          <w:i/>
          <w:sz w:val="20"/>
          <w:szCs w:val="20"/>
        </w:rPr>
        <w:t>igen-nel</w:t>
      </w:r>
      <w:proofErr w:type="spellEnd"/>
      <w:r w:rsidRPr="00620F3F">
        <w:rPr>
          <w:rFonts w:ascii="Arial" w:eastAsiaTheme="minorHAnsi" w:hAnsi="Arial" w:cs="Arial"/>
          <w:i/>
          <w:sz w:val="20"/>
          <w:szCs w:val="20"/>
        </w:rPr>
        <w:t xml:space="preserve"> válaszolt!)</w:t>
      </w:r>
    </w:p>
    <w:p w:rsidR="00620F3F" w:rsidRPr="00620F3F" w:rsidRDefault="00620F3F" w:rsidP="00620F3F">
      <w:pPr>
        <w:pStyle w:val="Listaszerbekezds"/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Alulírott hozzájárulok ahhoz, hogy az általam önként megadott személyes- és a jogosultságra vonatkozó adataimat, a benyújtott dokumentumokat, illetve azok adattartalmát a jogosultság megállapításához, a finanszírozó szervezet eljárásához, a pénzügyi folyamatok lebonyolításához teljes körűen nyilvántartásba vegyék, kezeljék és felhasználják.</w:t>
      </w:r>
    </w:p>
    <w:p w:rsidR="00BA4B4F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620F3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>Kérelmezőként tudomásul veszem, hogy e kérelmem benyújtásával a hatósági eljárás megindult, így arról külön értesítést nem kérek.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Kelt: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tabs>
          <w:tab w:val="center" w:pos="7088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kérelmező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center" w:pos="7088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vagy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törvényes képviselőjének aláírása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spacing w:after="200" w:line="276" w:lineRule="auto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br w:type="page"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Adatkezelési nyilatkozat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Aláírásommal hozzájárulok ahhoz, hogy a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Lehetőségautó Kft.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(székhelye: 1211 Budapest, Kossuth Lajos utca 21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.,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cégjegyzékszáma: Cg.01-09-993160) és a vele  szerződésben levő  értékesítési pontok* a jelen kérelemben rögzített adataimat megismerjék, és a hozzájárulásban meghatározottak szerint az információs önrendelkezési jogról és az információszabadságról szóló 2011. évi CXII. törvény rendelkezéseinek megfelelő en kezeljék.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Az adatkezelés célja a súlyos mozgáskorlátozott személyek közlekedési kedvezményeiről szóló 102/2011. (VI. 29.) Korm. rendelet szerinti támogatásokkal összefüggő adatbázis megteremtése és fenntartása, azok igénybe vételi lehetőségével és feltételeivel kapcsolatos névre szóló megkeresés, valamint tájékoztatás.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Hozzájárulásom alapján a Lehetőségautó Kft., valamint a vele szerződésben levő értékesítési pontok a jelen kérelemben rögzített adataimat a fenti célból felhasználhatják, jogosultak engem személyesen, telefonon, postai küldemény, elektronikus levél, vagy az előbbiekkel egyenértékű kommunikációs eszköz (szórólap, címzett DM levél, </w:t>
      </w:r>
      <w:proofErr w:type="spell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eDM</w:t>
      </w:r>
      <w:proofErr w:type="spell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) útján a szerzési támogatás igénylésével kapcsolatos információkról, illetve reklám- és marketingakciókról tájékoztatni.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Adatszolgáltatásom és hozzájáruló nyilatkozatom önkéntes. Hozzájáruló nyilatkozatom bármikor, korlátozás és indokolás nélkül, ingyenesen visszavonható a Lehetőségautó Kft. részére a fenti címre küldött nyilatkozattal. Jogaim megsértése esetén a jogsértő ellen bírósághoz fordulhatok.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Kelt: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tabs>
          <w:tab w:val="center" w:pos="7655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kérelmező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center" w:pos="7655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vagy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törvényes képviselőjének aláírása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u w:val="single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u w:val="single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u w:val="single"/>
          <w:lang w:eastAsia="en-US"/>
        </w:rPr>
      </w:pPr>
    </w:p>
    <w:p w:rsidR="00BA4B4F" w:rsidRPr="00B966B4" w:rsidRDefault="00BA4B4F" w:rsidP="00BA4B4F">
      <w:pPr>
        <w:spacing w:after="200" w:line="276" w:lineRule="auto"/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u w:val="single"/>
          <w:lang w:eastAsia="en-US"/>
        </w:rPr>
      </w:pP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u w:val="single"/>
          <w:lang w:eastAsia="en-US"/>
        </w:rPr>
        <w:br w:type="page"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u w:val="single"/>
          <w:lang w:eastAsia="en-US"/>
        </w:rPr>
      </w:pP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u w:val="single"/>
          <w:lang w:eastAsia="en-US"/>
        </w:rPr>
        <w:lastRenderedPageBreak/>
        <w:t>Amennyiben a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u w:val="single"/>
          <w:lang w:eastAsia="en-US"/>
        </w:rPr>
        <w:t xml:space="preserve"> kérelmező nem önálló gépkocsi használó </w:t>
      </w:r>
    </w:p>
    <w:p w:rsidR="00BA4B4F" w:rsidRPr="00B966B4" w:rsidRDefault="00BA4B4F" w:rsidP="00BA4B4F">
      <w:pPr>
        <w:spacing w:before="120" w:line="300" w:lineRule="atLeast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1.) A szállítást vállaló személy személyes adatai </w:t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Név: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Születési név: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Anyja neve: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Születési hely, idő (év, hónap, nap):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Lakóhely: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Tartózkodási hely: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Életvitelszerű lakcím: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ab/>
      </w:r>
      <w:r w:rsidRPr="00B966B4">
        <w:rPr>
          <w:rFonts w:ascii="Arial" w:hAnsi="Arial" w:cs="Arial"/>
          <w:color w:val="000000" w:themeColor="text1"/>
          <w:sz w:val="20"/>
          <w:szCs w:val="20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Lakóhely;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Tartózkodási hely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A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 szállítandó súlyos mozgáskorlátozott, illetve egyéb fogyatékossággal élő személlyel való rokoni kapcsolat: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Vér szerinti, örökbefogadó- vagy nevelőszülő;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Házastárs;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Élettársi nyilvántartásba bejegyzett élettárs;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A szállítandó személlyel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legalább egy éve közös háztartásban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élő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 xml:space="preserve">(előzőekben nem említett)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ab/>
      </w:r>
      <w:proofErr w:type="spell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egyenesági</w:t>
      </w:r>
      <w:proofErr w:type="spell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rokon, vagy testvér;</w:t>
      </w:r>
    </w:p>
    <w:p w:rsidR="00BA4B4F" w:rsidRPr="00B966B4" w:rsidRDefault="00BA4B4F" w:rsidP="00BA4B4F">
      <w:pPr>
        <w:spacing w:line="300" w:lineRule="atLeast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spacing w:line="300" w:lineRule="atLeast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2.) Vezetői engedélyének</w:t>
      </w:r>
    </w:p>
    <w:p w:rsidR="00BA4B4F" w:rsidRPr="00B966B4" w:rsidRDefault="00BA4B4F" w:rsidP="00BA4B4F">
      <w:pPr>
        <w:spacing w:before="120" w:line="300" w:lineRule="atLeast"/>
        <w:ind w:left="709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Száma</w:t>
      </w:r>
      <w:proofErr w:type="gramStart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: …</w:t>
      </w:r>
      <w:proofErr w:type="gramEnd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………………………………………………………………………………………………………..</w:t>
      </w:r>
    </w:p>
    <w:p w:rsidR="00BA4B4F" w:rsidRPr="00B966B4" w:rsidRDefault="00BA4B4F" w:rsidP="00BA4B4F">
      <w:pPr>
        <w:spacing w:before="120" w:line="300" w:lineRule="atLeast"/>
        <w:ind w:left="709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Érvényességének határideje</w:t>
      </w:r>
      <w:proofErr w:type="gramStart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: …</w:t>
      </w:r>
      <w:proofErr w:type="gramEnd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…………………………………………………………………………….</w:t>
      </w:r>
    </w:p>
    <w:p w:rsidR="00BA4B4F" w:rsidRPr="00B966B4" w:rsidRDefault="00BA4B4F" w:rsidP="00BA4B4F">
      <w:pPr>
        <w:pStyle w:val="NormlWeb"/>
        <w:tabs>
          <w:tab w:val="left" w:pos="7020"/>
        </w:tabs>
        <w:spacing w:before="120"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FONTOS!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Az érvényesség időpontja a vezetői engedély kategóriájának érvényessége a jogosítvány hátoldalán!</w:t>
      </w:r>
    </w:p>
    <w:p w:rsidR="00BA4B4F" w:rsidRPr="00B966B4" w:rsidRDefault="00BA4B4F" w:rsidP="00BA4B4F">
      <w:pPr>
        <w:pStyle w:val="NormlWeb"/>
        <w:tabs>
          <w:tab w:val="left" w:pos="7020"/>
        </w:tabs>
        <w:spacing w:line="3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3.) Nyilatkozatok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Alulírott, mint </w:t>
      </w: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 xml:space="preserve">szállítást vállaló személy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a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közlekedési kedvezmény jogalap nélküli, vagy rosszhiszemű igénybevétele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következményeinek tudomásul vétele mellett az alábbiakról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nyilatkozom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:</w:t>
      </w:r>
    </w:p>
    <w:p w:rsidR="00BA4B4F" w:rsidRPr="00B966B4" w:rsidRDefault="00BA4B4F" w:rsidP="00BA4B4F">
      <w:pPr>
        <w:pStyle w:val="Listaszerbekezds"/>
        <w:numPr>
          <w:ilvl w:val="0"/>
          <w:numId w:val="42"/>
        </w:numPr>
        <w:tabs>
          <w:tab w:val="left" w:pos="8222"/>
        </w:tabs>
        <w:autoSpaceDE w:val="0"/>
        <w:autoSpaceDN w:val="0"/>
        <w:adjustRightInd w:val="0"/>
        <w:spacing w:after="0" w:line="300" w:lineRule="atLeast"/>
        <w:contextualSpacing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Jelen nyilatkozatom megtételével vállalom a kérelemben megnevezett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BA4B4F" w:rsidRPr="00B966B4" w:rsidRDefault="00BA4B4F" w:rsidP="00BA4B4F">
      <w:pPr>
        <w:pStyle w:val="Listaszerbekezds"/>
        <w:tabs>
          <w:tab w:val="left" w:pos="8222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súlyos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mozgáskorlátozott személy szállítását: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</w:r>
    </w:p>
    <w:p w:rsidR="00BA4B4F" w:rsidRPr="00B966B4" w:rsidRDefault="00BA4B4F" w:rsidP="00BA4B4F">
      <w:pPr>
        <w:pStyle w:val="Listaszerbekezds"/>
        <w:numPr>
          <w:ilvl w:val="0"/>
          <w:numId w:val="42"/>
        </w:numPr>
        <w:tabs>
          <w:tab w:val="left" w:pos="8222"/>
        </w:tabs>
        <w:autoSpaceDE w:val="0"/>
        <w:autoSpaceDN w:val="0"/>
        <w:adjustRightInd w:val="0"/>
        <w:spacing w:after="0" w:line="300" w:lineRule="atLeast"/>
        <w:contextualSpacing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Gépkocsi vezetésére jogosító érvényes vezetői engedéllyel rendelkezem: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BA4B4F" w:rsidRPr="00B966B4" w:rsidRDefault="00BA4B4F" w:rsidP="00BA4B4F">
      <w:pPr>
        <w:pStyle w:val="Listaszerbekezds"/>
        <w:numPr>
          <w:ilvl w:val="0"/>
          <w:numId w:val="42"/>
        </w:numPr>
        <w:tabs>
          <w:tab w:val="left" w:pos="8222"/>
        </w:tabs>
        <w:autoSpaceDE w:val="0"/>
        <w:autoSpaceDN w:val="0"/>
        <w:adjustRightInd w:val="0"/>
        <w:spacing w:after="0" w:line="300" w:lineRule="atLeast"/>
        <w:ind w:left="714" w:hanging="357"/>
        <w:contextualSpacing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Jogerős bírói ítélet, vagy szabálysértési határozat alapján járművezetéstől eltiltott: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BA4B4F" w:rsidRPr="00B966B4" w:rsidRDefault="00BA4B4F" w:rsidP="00BA4B4F">
      <w:pPr>
        <w:pStyle w:val="Listaszerbekezds"/>
        <w:numPr>
          <w:ilvl w:val="0"/>
          <w:numId w:val="42"/>
        </w:numPr>
        <w:tabs>
          <w:tab w:val="left" w:pos="8222"/>
        </w:tabs>
        <w:autoSpaceDE w:val="0"/>
        <w:autoSpaceDN w:val="0"/>
        <w:adjustRightInd w:val="0"/>
        <w:spacing w:after="0" w:line="300" w:lineRule="atLeast"/>
        <w:contextualSpacing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Személygépkocsi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 xml:space="preserve">szerzési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támogatásban 7 éven belül én magam,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BA4B4F" w:rsidRPr="00B966B4" w:rsidRDefault="00BA4B4F" w:rsidP="00BA4B4F">
      <w:pPr>
        <w:pStyle w:val="Listaszerbekezds"/>
        <w:tabs>
          <w:tab w:val="left" w:pos="8222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illetve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rám tekintettel más személy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>részesült: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</w:r>
    </w:p>
    <w:p w:rsidR="00BA4B4F" w:rsidRPr="00B966B4" w:rsidRDefault="00BA4B4F" w:rsidP="00BA4B4F">
      <w:pPr>
        <w:pStyle w:val="Listaszerbekezds"/>
        <w:numPr>
          <w:ilvl w:val="0"/>
          <w:numId w:val="42"/>
        </w:numPr>
        <w:tabs>
          <w:tab w:val="left" w:pos="8222"/>
        </w:tabs>
        <w:autoSpaceDE w:val="0"/>
        <w:autoSpaceDN w:val="0"/>
        <w:adjustRightInd w:val="0"/>
        <w:spacing w:after="0" w:line="300" w:lineRule="atLeast"/>
        <w:contextualSpacing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Személygépkocsi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 xml:space="preserve">átalakítási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támogatásban 7 éven belül én magam,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BA4B4F" w:rsidRPr="00B966B4" w:rsidRDefault="00BA4B4F" w:rsidP="00BA4B4F">
      <w:pPr>
        <w:pStyle w:val="Listaszerbekezds"/>
        <w:tabs>
          <w:tab w:val="left" w:pos="8222"/>
        </w:tabs>
        <w:autoSpaceDE w:val="0"/>
        <w:autoSpaceDN w:val="0"/>
        <w:adjustRightInd w:val="0"/>
        <w:spacing w:line="300" w:lineRule="atLeast"/>
        <w:rPr>
          <w:rFonts w:eastAsiaTheme="minorHAnsi"/>
          <w:color w:val="000000" w:themeColor="text1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illetve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rám tekintettel más személy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>részesült: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</w:r>
    </w:p>
    <w:p w:rsidR="00BA4B4F" w:rsidRPr="00B966B4" w:rsidRDefault="00BA4B4F" w:rsidP="00BA4B4F">
      <w:pPr>
        <w:pStyle w:val="Listaszerbekezds"/>
        <w:numPr>
          <w:ilvl w:val="0"/>
          <w:numId w:val="42"/>
        </w:numPr>
        <w:tabs>
          <w:tab w:val="left" w:pos="8222"/>
        </w:tabs>
        <w:autoSpaceDE w:val="0"/>
        <w:autoSpaceDN w:val="0"/>
        <w:adjustRightInd w:val="0"/>
        <w:spacing w:after="0" w:line="300" w:lineRule="atLeast"/>
        <w:contextualSpacing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lastRenderedPageBreak/>
        <w:t xml:space="preserve">A szállítandó személlyel e kérelemben megjelölt rokoni kapcsolatban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>állok: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BA4B4F" w:rsidRPr="00B966B4" w:rsidRDefault="00BA4B4F" w:rsidP="00BA4B4F">
      <w:pPr>
        <w:pStyle w:val="Listaszerbekezds"/>
        <w:numPr>
          <w:ilvl w:val="0"/>
          <w:numId w:val="42"/>
        </w:numPr>
        <w:tabs>
          <w:tab w:val="left" w:pos="8222"/>
        </w:tabs>
        <w:autoSpaceDE w:val="0"/>
        <w:autoSpaceDN w:val="0"/>
        <w:adjustRightInd w:val="0"/>
        <w:spacing w:after="0" w:line="300" w:lineRule="exact"/>
        <w:ind w:left="714" w:hanging="357"/>
        <w:contextualSpacing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A kérelmező szállítását önkéntesként, önkéntes jogviszonyban</w:t>
      </w:r>
      <w:r w:rsidRPr="00B966B4">
        <w:rPr>
          <w:rStyle w:val="Lbjegyzet-hivatkozs"/>
          <w:rFonts w:ascii="Arial" w:eastAsiaTheme="minorHAnsi" w:hAnsi="Arial" w:cs="Arial"/>
          <w:color w:val="000000" w:themeColor="text1"/>
          <w:sz w:val="20"/>
          <w:szCs w:val="20"/>
        </w:rPr>
        <w:footnoteReference w:id="4"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végzem: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BA4B4F" w:rsidRPr="00B966B4" w:rsidRDefault="00BA4B4F" w:rsidP="00BA4B4F">
      <w:pPr>
        <w:tabs>
          <w:tab w:val="left" w:pos="8222"/>
        </w:tabs>
        <w:autoSpaceDE w:val="0"/>
        <w:autoSpaceDN w:val="0"/>
        <w:adjustRightInd w:val="0"/>
        <w:spacing w:line="300" w:lineRule="exac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Alulírott hozzájárulok ahhoz, hogy az általam önként megadott személyes- és a jogosultságra vonatkozó adataimat, a benyújtott dokumentumokat, illetve azok adattartalmát a jogosultság megállapításához, a finanszírozó szervezet eljárásához, a pénzügyi folyamatok lebonyolításához teljes körűen nyilvántartásba vegyék, kezeljék és felhasználják.</w:t>
      </w:r>
    </w:p>
    <w:p w:rsidR="00BA4B4F" w:rsidRPr="00B966B4" w:rsidRDefault="00BA4B4F" w:rsidP="00BA4B4F">
      <w:pPr>
        <w:autoSpaceDE w:val="0"/>
        <w:autoSpaceDN w:val="0"/>
        <w:adjustRightInd w:val="0"/>
        <w:spacing w:before="120" w:line="300" w:lineRule="atLeast"/>
        <w:jc w:val="both"/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>Kérelmezőként tudomásul veszem, hogy e kérelmem benyújtásával a hatósági eljárás megindult, így arról külön értesítést nem kérek.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tabs>
          <w:tab w:val="left" w:leader="dot" w:pos="2835"/>
          <w:tab w:val="left" w:leader="dot" w:pos="5670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Kelt:</w:t>
      </w:r>
    </w:p>
    <w:p w:rsidR="00BA4B4F" w:rsidRPr="00B966B4" w:rsidRDefault="00BA4B4F" w:rsidP="00BA4B4F">
      <w:pPr>
        <w:tabs>
          <w:tab w:val="center" w:leader="dot" w:pos="3969"/>
          <w:tab w:val="left" w:pos="5670"/>
          <w:tab w:val="center" w:leader="dot" w:pos="9639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center" w:pos="1985"/>
          <w:tab w:val="center" w:pos="7655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kérelmező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>a szállítást végző személy aláírása</w:t>
      </w:r>
    </w:p>
    <w:p w:rsidR="00BA4B4F" w:rsidRPr="00B966B4" w:rsidRDefault="00BA4B4F" w:rsidP="00BA4B4F">
      <w:pPr>
        <w:tabs>
          <w:tab w:val="center" w:pos="1985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vagy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törvényes képviselőjének aláírása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center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Adatkezelési nyilatkozat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center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pStyle w:val="Norml0"/>
        <w:spacing w:line="30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Aláírásommal hozzájárulok ahhoz, hogy a </w:t>
      </w:r>
      <w:r w:rsidRPr="00B966B4">
        <w:rPr>
          <w:rFonts w:ascii="Arial" w:hAnsi="Arial" w:cs="Arial"/>
          <w:b/>
          <w:bCs/>
          <w:color w:val="000000" w:themeColor="text1"/>
          <w:sz w:val="20"/>
          <w:szCs w:val="20"/>
        </w:rPr>
        <w:t>Lehetőségautó Kft.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(székhelye: 1211 Budapest, Kossuth Lajos utca 21</w:t>
      </w:r>
      <w:proofErr w:type="gramStart"/>
      <w:r w:rsidRPr="00B966B4">
        <w:rPr>
          <w:rFonts w:ascii="Arial" w:hAnsi="Arial" w:cs="Arial"/>
          <w:color w:val="000000" w:themeColor="text1"/>
          <w:sz w:val="20"/>
          <w:szCs w:val="20"/>
        </w:rPr>
        <w:t>.,</w:t>
      </w:r>
      <w:proofErr w:type="gramEnd"/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cégjegyzékszáma: Cg.01-09-993160) és a vele  szerződésben levő  értékesítési pontok* a jelen kérelemben rögzített adataimat megismerjék, és a hozzájárulásban meghatározottak szerint az információs önrendelkezési jogról és az információszabadságról szóló 2011. évi CXII. törvény rendelkezéseinek megfelelő en kezeljék.</w:t>
      </w:r>
    </w:p>
    <w:p w:rsidR="00BA4B4F" w:rsidRPr="00B966B4" w:rsidRDefault="00BA4B4F" w:rsidP="00BA4B4F">
      <w:pPr>
        <w:pStyle w:val="Norml0"/>
        <w:spacing w:line="3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BA4B4F" w:rsidRPr="00B966B4" w:rsidRDefault="00BA4B4F" w:rsidP="00BA4B4F">
      <w:pPr>
        <w:pStyle w:val="Norml0"/>
        <w:spacing w:line="30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color w:val="000000" w:themeColor="text1"/>
          <w:sz w:val="20"/>
          <w:szCs w:val="20"/>
        </w:rPr>
        <w:t>Az adatkezelés célja a súlyos mozgáskorlátozott személyek közlekedési kedvezményeiről szóló 102/2011. (VI. 29.) Korm. rendelet szerinti támogatásokkal összefüggő adatbázis megteremtése és fenntartása, azok igénybe vételi lehetőségével és feltételeivel kapcsolatos névre szóló megkeresés, valamint tájékoztatás.</w:t>
      </w:r>
    </w:p>
    <w:p w:rsidR="00BA4B4F" w:rsidRPr="00B966B4" w:rsidRDefault="00BA4B4F" w:rsidP="00BA4B4F">
      <w:pPr>
        <w:pStyle w:val="Norml0"/>
        <w:spacing w:line="3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BA4B4F" w:rsidRPr="00B966B4" w:rsidRDefault="00BA4B4F" w:rsidP="00BA4B4F">
      <w:pPr>
        <w:pStyle w:val="Norml0"/>
        <w:spacing w:line="30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Hozzájárulásom alapján a Lehetőségautó Kft., valamint a vele szerződésben levő értékesítési pontok a jelen kérelemben rögzített adataimat a fenti célból felhasználhatják, jogosultak engem személyesen, telefonon, postai küldemény, elektronikus levél, vagy az előbbiekkel egyenértékű kommunikációs eszköz (szórólap, címzett DM levél, </w:t>
      </w:r>
      <w:proofErr w:type="spellStart"/>
      <w:r w:rsidRPr="00B966B4">
        <w:rPr>
          <w:rFonts w:ascii="Arial" w:hAnsi="Arial" w:cs="Arial"/>
          <w:color w:val="000000" w:themeColor="text1"/>
          <w:sz w:val="20"/>
          <w:szCs w:val="20"/>
        </w:rPr>
        <w:t>eDM</w:t>
      </w:r>
      <w:proofErr w:type="spellEnd"/>
      <w:r w:rsidRPr="00B966B4">
        <w:rPr>
          <w:rFonts w:ascii="Arial" w:hAnsi="Arial" w:cs="Arial"/>
          <w:color w:val="000000" w:themeColor="text1"/>
          <w:sz w:val="20"/>
          <w:szCs w:val="20"/>
        </w:rPr>
        <w:t>) útján a szerzési támogatás igénylésével kapcsolatos információkról, illetve reklám- és marketingakciókról tájékoztatni.</w:t>
      </w:r>
    </w:p>
    <w:p w:rsidR="00BA4B4F" w:rsidRPr="00B966B4" w:rsidRDefault="00BA4B4F" w:rsidP="00BA4B4F">
      <w:pPr>
        <w:pStyle w:val="Norml0"/>
        <w:spacing w:line="3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color w:val="000000" w:themeColor="text1"/>
          <w:sz w:val="20"/>
          <w:szCs w:val="20"/>
        </w:rPr>
        <w:t>Adatszolgáltatásom</w:t>
      </w:r>
      <w:bookmarkStart w:id="0" w:name="_GoBack"/>
      <w:bookmarkEnd w:id="0"/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és hozzájáruló nyilatkozatom önkéntes. Hozzájáruló nyilatkozatom bármikor, korlátozás és indokolás nélkül, ingyenesen visszavonható a Lehetőségautó Kft. részére a fenti címre küldött nyilatkozattal. Jogaim megsértése esetén a jogsértő ellen bírósághoz fordulhatok.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tabs>
          <w:tab w:val="left" w:leader="dot" w:pos="2835"/>
          <w:tab w:val="left" w:leader="dot" w:pos="5670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Kelt: </w:t>
      </w:r>
    </w:p>
    <w:p w:rsidR="00BA4B4F" w:rsidRPr="00B966B4" w:rsidRDefault="00BA4B4F" w:rsidP="00BA4B4F">
      <w:pPr>
        <w:tabs>
          <w:tab w:val="center" w:leader="dot" w:pos="3969"/>
          <w:tab w:val="left" w:pos="5670"/>
          <w:tab w:val="center" w:leader="dot" w:pos="9639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tabs>
          <w:tab w:val="center" w:leader="dot" w:pos="3969"/>
          <w:tab w:val="left" w:pos="5670"/>
          <w:tab w:val="center" w:leader="dot" w:pos="9639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center" w:pos="1985"/>
          <w:tab w:val="center" w:pos="7655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kérelmező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>a szállítást végző személy aláírása</w:t>
      </w:r>
    </w:p>
    <w:p w:rsidR="00BA4B4F" w:rsidRPr="00B966B4" w:rsidRDefault="00BA4B4F" w:rsidP="00BA4B4F">
      <w:pPr>
        <w:tabs>
          <w:tab w:val="center" w:pos="1985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vagy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törvényes képviselőjének aláírása</w:t>
      </w:r>
    </w:p>
    <w:p w:rsidR="00AF76EB" w:rsidRDefault="00AF76EB" w:rsidP="00AF76EB">
      <w:pPr>
        <w:pStyle w:val="lfej"/>
        <w:tabs>
          <w:tab w:val="clear" w:pos="4536"/>
          <w:tab w:val="center" w:pos="0"/>
        </w:tabs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</w:p>
    <w:sectPr w:rsidR="00AF76EB" w:rsidSect="00D40BB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680" w:bottom="1985" w:left="680" w:header="964" w:footer="15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B4D" w:rsidRDefault="00817B4D">
      <w:r>
        <w:separator/>
      </w:r>
    </w:p>
  </w:endnote>
  <w:endnote w:type="continuationSeparator" w:id="0">
    <w:p w:rsidR="00817B4D" w:rsidRDefault="00817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MS Sans Serif">
    <w:altName w:val="Times New Roman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-Helvetica Thin">
    <w:altName w:val="Arial"/>
    <w:charset w:val="00"/>
    <w:family w:val="modern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B4D" w:rsidRDefault="00433187" w:rsidP="00670A9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17B4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B4D">
      <w:rPr>
        <w:rStyle w:val="Oldalszm"/>
        <w:noProof/>
      </w:rPr>
      <w:t>1</w:t>
    </w:r>
    <w:r>
      <w:rPr>
        <w:rStyle w:val="Oldalszm"/>
      </w:rPr>
      <w:fldChar w:fldCharType="end"/>
    </w:r>
  </w:p>
  <w:p w:rsidR="00817B4D" w:rsidRDefault="00817B4D" w:rsidP="00670A9C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B4D" w:rsidRDefault="00433187" w:rsidP="00670A9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17B4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2062A">
      <w:rPr>
        <w:rStyle w:val="Oldalszm"/>
        <w:noProof/>
      </w:rPr>
      <w:t>5</w:t>
    </w:r>
    <w:r>
      <w:rPr>
        <w:rStyle w:val="Oldalszm"/>
      </w:rPr>
      <w:fldChar w:fldCharType="end"/>
    </w:r>
  </w:p>
  <w:p w:rsidR="00817B4D" w:rsidRDefault="00817B4D" w:rsidP="00670A9C">
    <w:pPr>
      <w:pStyle w:val="ll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Look w:val="04A0"/>
    </w:tblPr>
    <w:tblGrid>
      <w:gridCol w:w="9747"/>
    </w:tblGrid>
    <w:tr w:rsidR="00817B4D" w:rsidRPr="007045C0" w:rsidTr="008911F3">
      <w:tc>
        <w:tcPr>
          <w:tcW w:w="9747" w:type="dxa"/>
        </w:tcPr>
        <w:p w:rsidR="00804B28" w:rsidRPr="00410A77" w:rsidRDefault="00804B28" w:rsidP="0062200A">
          <w:pPr>
            <w:pStyle w:val="Cm"/>
            <w:rPr>
              <w:smallCaps/>
              <w:sz w:val="24"/>
              <w:szCs w:val="24"/>
              <w:lang w:eastAsia="hu-HU"/>
            </w:rPr>
          </w:pPr>
          <w:r w:rsidRPr="00410A77">
            <w:rPr>
              <w:smallCaps/>
              <w:sz w:val="24"/>
              <w:szCs w:val="24"/>
              <w:lang w:eastAsia="hu-HU"/>
            </w:rPr>
            <w:t>Hatósági</w:t>
          </w:r>
          <w:r w:rsidR="00817B4D" w:rsidRPr="00410A77">
            <w:rPr>
              <w:smallCaps/>
              <w:sz w:val="24"/>
              <w:szCs w:val="24"/>
              <w:lang w:eastAsia="hu-HU"/>
            </w:rPr>
            <w:t xml:space="preserve"> Főosztály</w:t>
          </w:r>
          <w:r w:rsidRPr="00410A77">
            <w:rPr>
              <w:smallCaps/>
              <w:sz w:val="24"/>
              <w:szCs w:val="24"/>
              <w:lang w:eastAsia="hu-HU"/>
            </w:rPr>
            <w:t xml:space="preserve"> </w:t>
          </w:r>
        </w:p>
        <w:p w:rsidR="00817B4D" w:rsidRPr="00410A77" w:rsidRDefault="00804B28" w:rsidP="0062200A">
          <w:pPr>
            <w:pStyle w:val="Cm"/>
            <w:rPr>
              <w:smallCaps/>
              <w:sz w:val="24"/>
              <w:szCs w:val="24"/>
              <w:lang w:eastAsia="hu-HU"/>
            </w:rPr>
          </w:pPr>
          <w:r w:rsidRPr="00410A77">
            <w:rPr>
              <w:smallCaps/>
              <w:sz w:val="24"/>
              <w:szCs w:val="24"/>
              <w:lang w:eastAsia="hu-HU"/>
            </w:rPr>
            <w:t>Szociális és Gyámügyi Osztály</w:t>
          </w:r>
        </w:p>
        <w:p w:rsidR="00817B4D" w:rsidRPr="007045C0" w:rsidRDefault="00817B4D" w:rsidP="00345BEA">
          <w:pPr>
            <w:pStyle w:val="cmzs"/>
            <w:rPr>
              <w:b/>
              <w:smallCaps/>
              <w:sz w:val="24"/>
              <w:szCs w:val="24"/>
              <w:lang w:eastAsia="hu-HU"/>
            </w:rPr>
          </w:pPr>
          <w:r w:rsidRPr="00410A77">
            <w:rPr>
              <w:rFonts w:ascii="Arial" w:hAnsi="Arial" w:cs="Arial"/>
              <w:lang w:val="hu-HU"/>
            </w:rPr>
            <w:t xml:space="preserve">8900 Zalaegerszeg, </w:t>
          </w:r>
          <w:r w:rsidR="00804B28" w:rsidRPr="00410A77">
            <w:rPr>
              <w:rFonts w:ascii="Arial" w:hAnsi="Arial" w:cs="Arial"/>
              <w:lang w:val="hu-HU"/>
            </w:rPr>
            <w:t>Pintér M.</w:t>
          </w:r>
          <w:r w:rsidRPr="00410A77">
            <w:rPr>
              <w:rFonts w:ascii="Arial" w:hAnsi="Arial" w:cs="Arial"/>
              <w:lang w:val="hu-HU"/>
            </w:rPr>
            <w:t xml:space="preserve"> </w:t>
          </w:r>
          <w:r w:rsidR="00804B28" w:rsidRPr="00410A77">
            <w:rPr>
              <w:rFonts w:ascii="Arial" w:hAnsi="Arial" w:cs="Arial"/>
              <w:lang w:val="hu-HU"/>
            </w:rPr>
            <w:t>22</w:t>
          </w:r>
          <w:proofErr w:type="gramStart"/>
          <w:r w:rsidRPr="00410A77">
            <w:rPr>
              <w:rFonts w:ascii="Arial" w:hAnsi="Arial" w:cs="Arial"/>
              <w:lang w:val="hu-HU"/>
            </w:rPr>
            <w:t>.,</w:t>
          </w:r>
          <w:proofErr w:type="gramEnd"/>
          <w:r w:rsidRPr="00410A77">
            <w:rPr>
              <w:rFonts w:ascii="Arial" w:hAnsi="Arial" w:cs="Arial"/>
              <w:lang w:val="hu-HU"/>
            </w:rPr>
            <w:t xml:space="preserve"> Telefon: ( 36-92) 50</w:t>
          </w:r>
          <w:r w:rsidR="00804B28" w:rsidRPr="00410A77">
            <w:rPr>
              <w:rFonts w:ascii="Arial" w:hAnsi="Arial" w:cs="Arial"/>
              <w:lang w:val="hu-HU"/>
            </w:rPr>
            <w:t>9</w:t>
          </w:r>
          <w:r w:rsidRPr="00410A77">
            <w:rPr>
              <w:rFonts w:ascii="Arial" w:hAnsi="Arial" w:cs="Arial"/>
              <w:lang w:val="hu-HU"/>
            </w:rPr>
            <w:t>-</w:t>
          </w:r>
          <w:r w:rsidR="00804B28" w:rsidRPr="00410A77">
            <w:rPr>
              <w:rFonts w:ascii="Arial" w:hAnsi="Arial" w:cs="Arial"/>
              <w:lang w:val="hu-HU"/>
            </w:rPr>
            <w:t>810</w:t>
          </w:r>
          <w:r w:rsidRPr="00410A77">
            <w:rPr>
              <w:rFonts w:ascii="Arial" w:hAnsi="Arial" w:cs="Arial"/>
              <w:lang w:val="hu-HU"/>
            </w:rPr>
            <w:br/>
            <w:t xml:space="preserve">E-mail: </w:t>
          </w:r>
          <w:hyperlink r:id="rId1" w:history="1">
            <w:r w:rsidR="00804B28" w:rsidRPr="00410A77">
              <w:rPr>
                <w:rStyle w:val="Hiperhivatkozs"/>
                <w:rFonts w:ascii="Arial" w:hAnsi="Arial" w:cs="Arial"/>
                <w:lang w:val="hu-HU"/>
              </w:rPr>
              <w:t>szoc.gyam@zala.gov.hu</w:t>
            </w:r>
          </w:hyperlink>
          <w:r w:rsidRPr="00410A77">
            <w:rPr>
              <w:rFonts w:ascii="Arial" w:hAnsi="Arial" w:cs="Arial"/>
              <w:lang w:val="hu-HU"/>
            </w:rPr>
            <w:t xml:space="preserve">, KRID: </w:t>
          </w:r>
          <w:r w:rsidR="00804B28" w:rsidRPr="00410A77">
            <w:rPr>
              <w:rFonts w:ascii="Arial" w:hAnsi="Arial" w:cs="Arial"/>
              <w:lang w:val="hu-HU"/>
            </w:rPr>
            <w:t>262383715</w:t>
          </w:r>
          <w:hyperlink w:history="1"/>
          <w:r w:rsidRPr="00410A77">
            <w:rPr>
              <w:rFonts w:ascii="Arial" w:hAnsi="Arial" w:cs="Arial"/>
              <w:lang w:val="hu-HU"/>
            </w:rPr>
            <w:t xml:space="preserve">, Honlap: </w:t>
          </w:r>
          <w:r w:rsidR="00345BEA">
            <w:rPr>
              <w:rFonts w:ascii="Arial" w:hAnsi="Arial" w:cs="Arial"/>
              <w:lang w:val="hu-HU"/>
            </w:rPr>
            <w:t>http\\</w:t>
          </w:r>
          <w:r w:rsidRPr="00410A77">
            <w:rPr>
              <w:rFonts w:ascii="Arial" w:hAnsi="Arial" w:cs="Arial"/>
              <w:lang w:val="hu-HU"/>
            </w:rPr>
            <w:t>www.kormanyhivatal</w:t>
          </w:r>
          <w:r w:rsidR="00345BEA">
            <w:rPr>
              <w:rFonts w:ascii="Arial" w:hAnsi="Arial" w:cs="Arial"/>
              <w:lang w:val="hu-HU"/>
            </w:rPr>
            <w:t>ok.hu</w:t>
          </w:r>
        </w:p>
      </w:tc>
    </w:tr>
  </w:tbl>
  <w:p w:rsidR="00817B4D" w:rsidRPr="00037D7A" w:rsidRDefault="00817B4D" w:rsidP="00037D7A">
    <w:pPr>
      <w:pStyle w:val="Cm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B4D" w:rsidRDefault="00817B4D">
      <w:r>
        <w:separator/>
      </w:r>
    </w:p>
  </w:footnote>
  <w:footnote w:type="continuationSeparator" w:id="0">
    <w:p w:rsidR="00817B4D" w:rsidRDefault="00817B4D">
      <w:r>
        <w:continuationSeparator/>
      </w:r>
    </w:p>
  </w:footnote>
  <w:footnote w:id="1">
    <w:p w:rsidR="00BA4B4F" w:rsidRPr="00D13262" w:rsidRDefault="00BA4B4F" w:rsidP="00BA4B4F">
      <w:pPr>
        <w:pStyle w:val="Lbjegyzetszveg"/>
        <w:spacing w:line="276" w:lineRule="auto"/>
        <w:rPr>
          <w:rFonts w:ascii="Arial" w:hAnsi="Arial" w:cs="Arial"/>
          <w:i/>
          <w:sz w:val="16"/>
          <w:szCs w:val="16"/>
        </w:rPr>
      </w:pPr>
      <w:r w:rsidRPr="00D13262">
        <w:rPr>
          <w:rStyle w:val="Lbjegyzet-hivatkozs"/>
          <w:rFonts w:ascii="Arial" w:hAnsi="Arial" w:cs="Arial"/>
          <w:i/>
          <w:sz w:val="16"/>
          <w:szCs w:val="16"/>
        </w:rPr>
        <w:footnoteRef/>
      </w:r>
      <w:r w:rsidRPr="00D13262">
        <w:rPr>
          <w:rFonts w:ascii="Arial" w:hAnsi="Arial" w:cs="Arial"/>
          <w:i/>
          <w:sz w:val="16"/>
          <w:szCs w:val="16"/>
        </w:rPr>
        <w:t xml:space="preserve"> 1998. évi XXVI. törvény a fogyatékos személyek jogairól és esélyegyenlőségük biztosításáról</w:t>
      </w:r>
    </w:p>
  </w:footnote>
  <w:footnote w:id="2">
    <w:p w:rsidR="00BA4B4F" w:rsidRPr="00D13262" w:rsidRDefault="00BA4B4F" w:rsidP="00BA4B4F">
      <w:pPr>
        <w:pStyle w:val="Lbjegyzetszveg"/>
        <w:spacing w:line="276" w:lineRule="auto"/>
        <w:rPr>
          <w:rFonts w:ascii="Arial" w:hAnsi="Arial" w:cs="Arial"/>
          <w:i/>
          <w:sz w:val="16"/>
          <w:szCs w:val="16"/>
        </w:rPr>
      </w:pPr>
      <w:r w:rsidRPr="00D13262">
        <w:rPr>
          <w:rStyle w:val="Lbjegyzet-hivatkozs"/>
          <w:rFonts w:ascii="Arial" w:hAnsi="Arial" w:cs="Arial"/>
          <w:i/>
          <w:sz w:val="16"/>
          <w:szCs w:val="16"/>
        </w:rPr>
        <w:footnoteRef/>
      </w:r>
      <w:r w:rsidRPr="00D13262">
        <w:rPr>
          <w:rFonts w:ascii="Arial" w:hAnsi="Arial" w:cs="Arial"/>
          <w:i/>
          <w:sz w:val="16"/>
          <w:szCs w:val="16"/>
        </w:rPr>
        <w:t xml:space="preserve"> 5/2003.(II.19.) </w:t>
      </w:r>
      <w:proofErr w:type="spellStart"/>
      <w:r w:rsidRPr="00D13262">
        <w:rPr>
          <w:rFonts w:ascii="Arial" w:hAnsi="Arial" w:cs="Arial"/>
          <w:i/>
          <w:sz w:val="16"/>
          <w:szCs w:val="16"/>
        </w:rPr>
        <w:t>ESzCsM</w:t>
      </w:r>
      <w:proofErr w:type="spellEnd"/>
      <w:r w:rsidRPr="00D13262">
        <w:rPr>
          <w:rFonts w:ascii="Arial" w:hAnsi="Arial" w:cs="Arial"/>
          <w:i/>
          <w:sz w:val="16"/>
          <w:szCs w:val="16"/>
        </w:rPr>
        <w:t xml:space="preserve"> rendelet a magasabb összegű családi pótlékra jogosító betegségekről és fogyatékosságokról</w:t>
      </w:r>
    </w:p>
  </w:footnote>
  <w:footnote w:id="3">
    <w:p w:rsidR="00BA4B4F" w:rsidRPr="000B58F6" w:rsidRDefault="00BA4B4F" w:rsidP="00BA4B4F">
      <w:pPr>
        <w:pStyle w:val="Lbjegyzetszveg"/>
        <w:spacing w:line="276" w:lineRule="auto"/>
        <w:rPr>
          <w:rFonts w:ascii="Arial" w:hAnsi="Arial" w:cs="Arial"/>
          <w:i/>
          <w:sz w:val="16"/>
          <w:szCs w:val="16"/>
        </w:rPr>
      </w:pPr>
      <w:r w:rsidRPr="000B58F6">
        <w:rPr>
          <w:rStyle w:val="Lbjegyzet-hivatkozs"/>
          <w:rFonts w:ascii="Arial" w:hAnsi="Arial" w:cs="Arial"/>
          <w:i/>
          <w:sz w:val="16"/>
          <w:szCs w:val="16"/>
        </w:rPr>
        <w:footnoteRef/>
      </w:r>
      <w:r w:rsidRPr="000B58F6">
        <w:rPr>
          <w:rFonts w:ascii="Arial" w:hAnsi="Arial" w:cs="Arial"/>
          <w:i/>
          <w:sz w:val="16"/>
          <w:szCs w:val="16"/>
        </w:rPr>
        <w:t xml:space="preserve">  </w:t>
      </w:r>
      <w:proofErr w:type="gramStart"/>
      <w:r w:rsidRPr="000B58F6">
        <w:rPr>
          <w:rFonts w:ascii="Arial" w:hAnsi="Arial" w:cs="Arial"/>
          <w:i/>
          <w:sz w:val="16"/>
          <w:szCs w:val="16"/>
        </w:rPr>
        <w:t>a</w:t>
      </w:r>
      <w:proofErr w:type="gramEnd"/>
      <w:r w:rsidRPr="000B58F6">
        <w:rPr>
          <w:rFonts w:ascii="Arial" w:hAnsi="Arial" w:cs="Arial"/>
          <w:i/>
          <w:sz w:val="16"/>
          <w:szCs w:val="16"/>
        </w:rPr>
        <w:t xml:space="preserve"> komplex minősítésre vonatkozó részletes szabályokról </w:t>
      </w:r>
      <w:r>
        <w:rPr>
          <w:rFonts w:ascii="Arial" w:hAnsi="Arial" w:cs="Arial"/>
          <w:i/>
          <w:sz w:val="16"/>
          <w:szCs w:val="16"/>
        </w:rPr>
        <w:t xml:space="preserve">szóló </w:t>
      </w:r>
      <w:r w:rsidRPr="000B58F6">
        <w:rPr>
          <w:rFonts w:ascii="Arial" w:hAnsi="Arial" w:cs="Arial"/>
          <w:i/>
          <w:sz w:val="16"/>
          <w:szCs w:val="16"/>
        </w:rPr>
        <w:t xml:space="preserve">7/2012. (II. 14.) NEFMI rendelet </w:t>
      </w:r>
      <w:r>
        <w:rPr>
          <w:rFonts w:ascii="Arial" w:hAnsi="Arial" w:cs="Arial"/>
          <w:i/>
          <w:sz w:val="16"/>
          <w:szCs w:val="16"/>
        </w:rPr>
        <w:t>alapján</w:t>
      </w:r>
    </w:p>
  </w:footnote>
  <w:footnote w:id="4">
    <w:p w:rsidR="00BA4B4F" w:rsidRPr="00BD7CA9" w:rsidRDefault="00BA4B4F" w:rsidP="00BA4B4F">
      <w:pPr>
        <w:pStyle w:val="Lbjegyzetszveg"/>
        <w:rPr>
          <w:rFonts w:ascii="Arial" w:hAnsi="Arial" w:cs="Arial"/>
          <w:i/>
          <w:sz w:val="16"/>
          <w:szCs w:val="16"/>
        </w:rPr>
      </w:pPr>
      <w:r w:rsidRPr="00BD7CA9">
        <w:rPr>
          <w:rStyle w:val="Lbjegyzet-hivatkozs"/>
          <w:rFonts w:ascii="Arial" w:hAnsi="Arial" w:cs="Arial"/>
          <w:i/>
          <w:sz w:val="16"/>
          <w:szCs w:val="16"/>
        </w:rPr>
        <w:footnoteRef/>
      </w:r>
      <w:r w:rsidRPr="00BD7CA9">
        <w:rPr>
          <w:rFonts w:ascii="Arial" w:hAnsi="Arial" w:cs="Arial"/>
          <w:i/>
          <w:sz w:val="16"/>
          <w:szCs w:val="16"/>
        </w:rPr>
        <w:t xml:space="preserve"> 2005. évi LXXXVIII. törvény a közérdekű önkéntes tevékenységről * 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B4D" w:rsidRPr="002C1F05" w:rsidRDefault="00817B4D" w:rsidP="002C1F05">
    <w:pPr>
      <w:pStyle w:val="lfej"/>
      <w:jc w:val="center"/>
      <w:rPr>
        <w:sz w:val="4"/>
        <w:szCs w:val="4"/>
      </w:rPr>
    </w:pPr>
    <w:r>
      <w:rPr>
        <w:noProof/>
        <w:lang w:eastAsia="hu-HU"/>
      </w:rPr>
      <w:drawing>
        <wp:inline distT="0" distB="0" distL="0" distR="0">
          <wp:extent cx="3329792" cy="1163620"/>
          <wp:effectExtent l="19050" t="0" r="3958" b="0"/>
          <wp:docPr id="3" name="Kép 2" descr="Zala Vármegyei Kormányhivatal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la Vármegyei Kormányhivatal_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667" cy="1171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1D7"/>
    <w:multiLevelType w:val="multilevel"/>
    <w:tmpl w:val="617677FC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C30CA"/>
    <w:multiLevelType w:val="hybridMultilevel"/>
    <w:tmpl w:val="DD1275D0"/>
    <w:lvl w:ilvl="0" w:tplc="060EA74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746EC96">
      <w:start w:val="1"/>
      <w:numFmt w:val="bullet"/>
      <w:pStyle w:val="BodyTextIndent1"/>
      <w:lvlText w:val="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655D0"/>
    <w:multiLevelType w:val="hybridMultilevel"/>
    <w:tmpl w:val="EF121A62"/>
    <w:lvl w:ilvl="0" w:tplc="6ED6602C">
      <w:start w:val="1"/>
      <w:numFmt w:val="lowerLetter"/>
      <w:lvlText w:val="%1.)"/>
      <w:lvlJc w:val="left"/>
      <w:pPr>
        <w:ind w:left="720" w:hanging="360"/>
      </w:pPr>
      <w:rPr>
        <w:rFonts w:ascii="Garamond" w:eastAsia="Times New Roman" w:hAnsi="Garamond" w:cs="Times New Roman"/>
        <w:i/>
      </w:rPr>
    </w:lvl>
    <w:lvl w:ilvl="1" w:tplc="B5B0CB9A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A0313"/>
    <w:multiLevelType w:val="hybridMultilevel"/>
    <w:tmpl w:val="26C6DA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FD6B68"/>
    <w:multiLevelType w:val="hybridMultilevel"/>
    <w:tmpl w:val="602288F0"/>
    <w:lvl w:ilvl="0" w:tplc="2BF47D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D63F9"/>
    <w:multiLevelType w:val="hybridMultilevel"/>
    <w:tmpl w:val="E3DE7774"/>
    <w:lvl w:ilvl="0" w:tplc="7248A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65392"/>
    <w:multiLevelType w:val="hybridMultilevel"/>
    <w:tmpl w:val="D7429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5DD06F0"/>
    <w:multiLevelType w:val="hybridMultilevel"/>
    <w:tmpl w:val="D092F580"/>
    <w:lvl w:ilvl="0" w:tplc="F9B8A13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8">
    <w:nsid w:val="16556105"/>
    <w:multiLevelType w:val="hybridMultilevel"/>
    <w:tmpl w:val="6AAA53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B41D50"/>
    <w:multiLevelType w:val="hybridMultilevel"/>
    <w:tmpl w:val="5406F7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FA77AA"/>
    <w:multiLevelType w:val="hybridMultilevel"/>
    <w:tmpl w:val="0ACC8D98"/>
    <w:lvl w:ilvl="0" w:tplc="B06E1452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07B477E"/>
    <w:multiLevelType w:val="hybridMultilevel"/>
    <w:tmpl w:val="D474ED60"/>
    <w:lvl w:ilvl="0" w:tplc="7D9C46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5601EBD"/>
    <w:multiLevelType w:val="hybridMultilevel"/>
    <w:tmpl w:val="F2680B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C67FD"/>
    <w:multiLevelType w:val="multilevel"/>
    <w:tmpl w:val="63CAA15A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C939B9"/>
    <w:multiLevelType w:val="hybridMultilevel"/>
    <w:tmpl w:val="563837A8"/>
    <w:lvl w:ilvl="0" w:tplc="7D9C46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01A05EC"/>
    <w:multiLevelType w:val="multilevel"/>
    <w:tmpl w:val="BB54090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D17140"/>
    <w:multiLevelType w:val="hybridMultilevel"/>
    <w:tmpl w:val="F76A57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01E07"/>
    <w:multiLevelType w:val="hybridMultilevel"/>
    <w:tmpl w:val="31028210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2A245E"/>
    <w:multiLevelType w:val="hybridMultilevel"/>
    <w:tmpl w:val="CB841E0A"/>
    <w:lvl w:ilvl="0" w:tplc="F9B8A1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FB426EA"/>
    <w:multiLevelType w:val="hybridMultilevel"/>
    <w:tmpl w:val="CE60DBBE"/>
    <w:lvl w:ilvl="0" w:tplc="4D16B3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AF079C"/>
    <w:multiLevelType w:val="hybridMultilevel"/>
    <w:tmpl w:val="4E6AD29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001FC4"/>
    <w:multiLevelType w:val="hybridMultilevel"/>
    <w:tmpl w:val="F9E6A9F4"/>
    <w:lvl w:ilvl="0" w:tplc="1F2410F6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F0EE9"/>
    <w:multiLevelType w:val="hybridMultilevel"/>
    <w:tmpl w:val="64220AFA"/>
    <w:lvl w:ilvl="0" w:tplc="7D9C46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0AF1F92"/>
    <w:multiLevelType w:val="hybridMultilevel"/>
    <w:tmpl w:val="4DD43208"/>
    <w:lvl w:ilvl="0" w:tplc="11CC0C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E365CF"/>
    <w:multiLevelType w:val="hybridMultilevel"/>
    <w:tmpl w:val="EC5072FE"/>
    <w:lvl w:ilvl="0" w:tplc="7D9C46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1E91299"/>
    <w:multiLevelType w:val="hybridMultilevel"/>
    <w:tmpl w:val="4072B678"/>
    <w:lvl w:ilvl="0" w:tplc="040E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pStyle w:val="BodyText2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FE1AF8"/>
    <w:multiLevelType w:val="multilevel"/>
    <w:tmpl w:val="A21C88EA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5B60DC"/>
    <w:multiLevelType w:val="hybridMultilevel"/>
    <w:tmpl w:val="4880A844"/>
    <w:lvl w:ilvl="0" w:tplc="040E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28">
    <w:nsid w:val="57D845BC"/>
    <w:multiLevelType w:val="hybridMultilevel"/>
    <w:tmpl w:val="D8361F6E"/>
    <w:lvl w:ilvl="0" w:tplc="F9B8A13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29">
    <w:nsid w:val="5F1E4198"/>
    <w:multiLevelType w:val="hybridMultilevel"/>
    <w:tmpl w:val="D1D8C802"/>
    <w:lvl w:ilvl="0" w:tplc="2DE619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72E79"/>
    <w:multiLevelType w:val="multilevel"/>
    <w:tmpl w:val="72B86CE8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B76C05"/>
    <w:multiLevelType w:val="hybridMultilevel"/>
    <w:tmpl w:val="A3A22204"/>
    <w:lvl w:ilvl="0" w:tplc="263C55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DE61916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1C50E3F"/>
    <w:multiLevelType w:val="hybridMultilevel"/>
    <w:tmpl w:val="9050B16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1EE3F95"/>
    <w:multiLevelType w:val="hybridMultilevel"/>
    <w:tmpl w:val="4C8E31E0"/>
    <w:lvl w:ilvl="0" w:tplc="7D9C46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78D5D66"/>
    <w:multiLevelType w:val="hybridMultilevel"/>
    <w:tmpl w:val="CB4A70D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933292C"/>
    <w:multiLevelType w:val="hybridMultilevel"/>
    <w:tmpl w:val="8946CF18"/>
    <w:lvl w:ilvl="0" w:tplc="7D9C46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E87776B"/>
    <w:multiLevelType w:val="multilevel"/>
    <w:tmpl w:val="410A7140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ED249F"/>
    <w:multiLevelType w:val="hybridMultilevel"/>
    <w:tmpl w:val="8BA83BB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BD6FD1"/>
    <w:multiLevelType w:val="hybridMultilevel"/>
    <w:tmpl w:val="E02A60FC"/>
    <w:lvl w:ilvl="0" w:tplc="F9B8A1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F77C66"/>
    <w:multiLevelType w:val="multilevel"/>
    <w:tmpl w:val="BB54090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6A42E1"/>
    <w:multiLevelType w:val="hybridMultilevel"/>
    <w:tmpl w:val="C2C6D9B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97C4BD1"/>
    <w:multiLevelType w:val="hybridMultilevel"/>
    <w:tmpl w:val="33188E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6049CD"/>
    <w:multiLevelType w:val="hybridMultilevel"/>
    <w:tmpl w:val="06D80278"/>
    <w:lvl w:ilvl="0" w:tplc="7D9C46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5"/>
  </w:num>
  <w:num w:numId="3">
    <w:abstractNumId w:val="2"/>
  </w:num>
  <w:num w:numId="4">
    <w:abstractNumId w:val="8"/>
  </w:num>
  <w:num w:numId="5">
    <w:abstractNumId w:val="20"/>
  </w:num>
  <w:num w:numId="6">
    <w:abstractNumId w:val="27"/>
  </w:num>
  <w:num w:numId="7">
    <w:abstractNumId w:val="9"/>
  </w:num>
  <w:num w:numId="8">
    <w:abstractNumId w:val="34"/>
  </w:num>
  <w:num w:numId="9">
    <w:abstractNumId w:val="17"/>
  </w:num>
  <w:num w:numId="10">
    <w:abstractNumId w:val="32"/>
  </w:num>
  <w:num w:numId="11">
    <w:abstractNumId w:val="33"/>
  </w:num>
  <w:num w:numId="12">
    <w:abstractNumId w:val="11"/>
  </w:num>
  <w:num w:numId="13">
    <w:abstractNumId w:val="35"/>
  </w:num>
  <w:num w:numId="14">
    <w:abstractNumId w:val="24"/>
  </w:num>
  <w:num w:numId="15">
    <w:abstractNumId w:val="42"/>
  </w:num>
  <w:num w:numId="16">
    <w:abstractNumId w:val="6"/>
  </w:num>
  <w:num w:numId="17">
    <w:abstractNumId w:val="22"/>
  </w:num>
  <w:num w:numId="18">
    <w:abstractNumId w:val="14"/>
  </w:num>
  <w:num w:numId="19">
    <w:abstractNumId w:val="41"/>
  </w:num>
  <w:num w:numId="20">
    <w:abstractNumId w:val="23"/>
  </w:num>
  <w:num w:numId="21">
    <w:abstractNumId w:val="40"/>
  </w:num>
  <w:num w:numId="22">
    <w:abstractNumId w:val="19"/>
  </w:num>
  <w:num w:numId="23">
    <w:abstractNumId w:val="10"/>
  </w:num>
  <w:num w:numId="24">
    <w:abstractNumId w:val="21"/>
  </w:num>
  <w:num w:numId="25">
    <w:abstractNumId w:val="37"/>
  </w:num>
  <w:num w:numId="26">
    <w:abstractNumId w:val="3"/>
  </w:num>
  <w:num w:numId="27">
    <w:abstractNumId w:val="38"/>
  </w:num>
  <w:num w:numId="28">
    <w:abstractNumId w:val="18"/>
  </w:num>
  <w:num w:numId="29">
    <w:abstractNumId w:val="28"/>
  </w:num>
  <w:num w:numId="30">
    <w:abstractNumId w:val="7"/>
  </w:num>
  <w:num w:numId="31">
    <w:abstractNumId w:val="26"/>
  </w:num>
  <w:num w:numId="32">
    <w:abstractNumId w:val="36"/>
  </w:num>
  <w:num w:numId="33">
    <w:abstractNumId w:val="0"/>
  </w:num>
  <w:num w:numId="34">
    <w:abstractNumId w:val="13"/>
  </w:num>
  <w:num w:numId="35">
    <w:abstractNumId w:val="15"/>
  </w:num>
  <w:num w:numId="36">
    <w:abstractNumId w:val="39"/>
  </w:num>
  <w:num w:numId="37">
    <w:abstractNumId w:val="5"/>
  </w:num>
  <w:num w:numId="38">
    <w:abstractNumId w:val="30"/>
  </w:num>
  <w:num w:numId="39">
    <w:abstractNumId w:val="4"/>
  </w:num>
  <w:num w:numId="40">
    <w:abstractNumId w:val="29"/>
  </w:num>
  <w:num w:numId="41">
    <w:abstractNumId w:val="16"/>
  </w:num>
  <w:num w:numId="42">
    <w:abstractNumId w:val="12"/>
  </w:num>
  <w:num w:numId="43">
    <w:abstractNumId w:val="3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B35666"/>
    <w:rsid w:val="000005F7"/>
    <w:rsid w:val="00004350"/>
    <w:rsid w:val="000048DD"/>
    <w:rsid w:val="00014252"/>
    <w:rsid w:val="0001707B"/>
    <w:rsid w:val="00023078"/>
    <w:rsid w:val="000276C9"/>
    <w:rsid w:val="00037D7A"/>
    <w:rsid w:val="000416EA"/>
    <w:rsid w:val="00045FA6"/>
    <w:rsid w:val="00047B4F"/>
    <w:rsid w:val="00047C4E"/>
    <w:rsid w:val="00052DEC"/>
    <w:rsid w:val="00056DF0"/>
    <w:rsid w:val="00057381"/>
    <w:rsid w:val="00063B0D"/>
    <w:rsid w:val="000652C4"/>
    <w:rsid w:val="000675A1"/>
    <w:rsid w:val="000743FC"/>
    <w:rsid w:val="00086205"/>
    <w:rsid w:val="00094F7E"/>
    <w:rsid w:val="000A1E0F"/>
    <w:rsid w:val="000B058B"/>
    <w:rsid w:val="000B6209"/>
    <w:rsid w:val="000B75CF"/>
    <w:rsid w:val="000B7E1B"/>
    <w:rsid w:val="000C0044"/>
    <w:rsid w:val="000C7631"/>
    <w:rsid w:val="000C7D2A"/>
    <w:rsid w:val="000D1193"/>
    <w:rsid w:val="00100520"/>
    <w:rsid w:val="00104888"/>
    <w:rsid w:val="00107E5F"/>
    <w:rsid w:val="00110989"/>
    <w:rsid w:val="0011320A"/>
    <w:rsid w:val="00116C7E"/>
    <w:rsid w:val="001174B9"/>
    <w:rsid w:val="00117816"/>
    <w:rsid w:val="001304C6"/>
    <w:rsid w:val="001327B6"/>
    <w:rsid w:val="0013683D"/>
    <w:rsid w:val="0013757A"/>
    <w:rsid w:val="00143211"/>
    <w:rsid w:val="00150DBC"/>
    <w:rsid w:val="00155FB5"/>
    <w:rsid w:val="00160990"/>
    <w:rsid w:val="00164EB2"/>
    <w:rsid w:val="00165EC4"/>
    <w:rsid w:val="001723FD"/>
    <w:rsid w:val="001740D3"/>
    <w:rsid w:val="0017781B"/>
    <w:rsid w:val="00177978"/>
    <w:rsid w:val="00182C0F"/>
    <w:rsid w:val="00183E3F"/>
    <w:rsid w:val="00184734"/>
    <w:rsid w:val="00196A67"/>
    <w:rsid w:val="001A1F99"/>
    <w:rsid w:val="001B6D74"/>
    <w:rsid w:val="001B7AA9"/>
    <w:rsid w:val="001C1CFF"/>
    <w:rsid w:val="001C277C"/>
    <w:rsid w:val="001D5378"/>
    <w:rsid w:val="001D7D5C"/>
    <w:rsid w:val="001E4DC2"/>
    <w:rsid w:val="001E67FE"/>
    <w:rsid w:val="001F27FA"/>
    <w:rsid w:val="001F2A6C"/>
    <w:rsid w:val="001F6D9B"/>
    <w:rsid w:val="00201AA4"/>
    <w:rsid w:val="00205679"/>
    <w:rsid w:val="00216DE3"/>
    <w:rsid w:val="0021775F"/>
    <w:rsid w:val="002217B0"/>
    <w:rsid w:val="002219BF"/>
    <w:rsid w:val="00225BFB"/>
    <w:rsid w:val="00233BDA"/>
    <w:rsid w:val="00246993"/>
    <w:rsid w:val="0025180D"/>
    <w:rsid w:val="0025545F"/>
    <w:rsid w:val="00255E45"/>
    <w:rsid w:val="00261023"/>
    <w:rsid w:val="002611FB"/>
    <w:rsid w:val="00264046"/>
    <w:rsid w:val="00271614"/>
    <w:rsid w:val="00276DB0"/>
    <w:rsid w:val="002776AB"/>
    <w:rsid w:val="00283629"/>
    <w:rsid w:val="00287B49"/>
    <w:rsid w:val="002905AE"/>
    <w:rsid w:val="0029206C"/>
    <w:rsid w:val="002A16EF"/>
    <w:rsid w:val="002A5430"/>
    <w:rsid w:val="002A6C11"/>
    <w:rsid w:val="002A7E30"/>
    <w:rsid w:val="002B0754"/>
    <w:rsid w:val="002B2B57"/>
    <w:rsid w:val="002B42CF"/>
    <w:rsid w:val="002B4BA6"/>
    <w:rsid w:val="002B5A36"/>
    <w:rsid w:val="002B6321"/>
    <w:rsid w:val="002C1EE1"/>
    <w:rsid w:val="002C1F05"/>
    <w:rsid w:val="002C26BA"/>
    <w:rsid w:val="002C26E2"/>
    <w:rsid w:val="002C6553"/>
    <w:rsid w:val="002D0A9B"/>
    <w:rsid w:val="002E5C15"/>
    <w:rsid w:val="002E748E"/>
    <w:rsid w:val="002F18F0"/>
    <w:rsid w:val="002F1DCC"/>
    <w:rsid w:val="002F3B06"/>
    <w:rsid w:val="00306976"/>
    <w:rsid w:val="00327932"/>
    <w:rsid w:val="00330C07"/>
    <w:rsid w:val="00334DEC"/>
    <w:rsid w:val="00340574"/>
    <w:rsid w:val="00345BEA"/>
    <w:rsid w:val="00362123"/>
    <w:rsid w:val="00362938"/>
    <w:rsid w:val="00364812"/>
    <w:rsid w:val="00364AFA"/>
    <w:rsid w:val="00364B01"/>
    <w:rsid w:val="00366637"/>
    <w:rsid w:val="00367424"/>
    <w:rsid w:val="00367690"/>
    <w:rsid w:val="003709FF"/>
    <w:rsid w:val="003714B2"/>
    <w:rsid w:val="00372925"/>
    <w:rsid w:val="0037639E"/>
    <w:rsid w:val="0037644B"/>
    <w:rsid w:val="00377DB5"/>
    <w:rsid w:val="003845C5"/>
    <w:rsid w:val="00385032"/>
    <w:rsid w:val="003858AA"/>
    <w:rsid w:val="003A3B9D"/>
    <w:rsid w:val="003A49B4"/>
    <w:rsid w:val="003B52F9"/>
    <w:rsid w:val="003C3797"/>
    <w:rsid w:val="003D13FC"/>
    <w:rsid w:val="003E369E"/>
    <w:rsid w:val="003E4F9B"/>
    <w:rsid w:val="003F05EC"/>
    <w:rsid w:val="003F2BF0"/>
    <w:rsid w:val="003F4C93"/>
    <w:rsid w:val="003F4DD6"/>
    <w:rsid w:val="00400D62"/>
    <w:rsid w:val="00401B4A"/>
    <w:rsid w:val="004020E7"/>
    <w:rsid w:val="00405CD2"/>
    <w:rsid w:val="00407809"/>
    <w:rsid w:val="00410A77"/>
    <w:rsid w:val="0042507A"/>
    <w:rsid w:val="0042720D"/>
    <w:rsid w:val="00430CAC"/>
    <w:rsid w:val="00432BB7"/>
    <w:rsid w:val="00433187"/>
    <w:rsid w:val="00447F66"/>
    <w:rsid w:val="0046214F"/>
    <w:rsid w:val="0046417A"/>
    <w:rsid w:val="00472356"/>
    <w:rsid w:val="004778B3"/>
    <w:rsid w:val="0048210F"/>
    <w:rsid w:val="004832AF"/>
    <w:rsid w:val="00491997"/>
    <w:rsid w:val="00493D13"/>
    <w:rsid w:val="004945FE"/>
    <w:rsid w:val="00496C54"/>
    <w:rsid w:val="00496DCA"/>
    <w:rsid w:val="00497091"/>
    <w:rsid w:val="004A0267"/>
    <w:rsid w:val="004A49AD"/>
    <w:rsid w:val="004A6316"/>
    <w:rsid w:val="004A7585"/>
    <w:rsid w:val="004B1774"/>
    <w:rsid w:val="004B6426"/>
    <w:rsid w:val="004D0E7E"/>
    <w:rsid w:val="004D3370"/>
    <w:rsid w:val="004E3BD5"/>
    <w:rsid w:val="004E4B69"/>
    <w:rsid w:val="004F02BE"/>
    <w:rsid w:val="004F08F3"/>
    <w:rsid w:val="004F6A79"/>
    <w:rsid w:val="005022EE"/>
    <w:rsid w:val="0050396B"/>
    <w:rsid w:val="00503E57"/>
    <w:rsid w:val="005105B0"/>
    <w:rsid w:val="00512135"/>
    <w:rsid w:val="00522C07"/>
    <w:rsid w:val="00524C93"/>
    <w:rsid w:val="00531F50"/>
    <w:rsid w:val="00546D9C"/>
    <w:rsid w:val="0054719E"/>
    <w:rsid w:val="00551298"/>
    <w:rsid w:val="00552ED7"/>
    <w:rsid w:val="00555B6A"/>
    <w:rsid w:val="00557565"/>
    <w:rsid w:val="00565AFA"/>
    <w:rsid w:val="00574361"/>
    <w:rsid w:val="0057592F"/>
    <w:rsid w:val="005815D7"/>
    <w:rsid w:val="005866C8"/>
    <w:rsid w:val="00587AB7"/>
    <w:rsid w:val="0059406A"/>
    <w:rsid w:val="005975C0"/>
    <w:rsid w:val="005A05BB"/>
    <w:rsid w:val="005A0974"/>
    <w:rsid w:val="005A22F5"/>
    <w:rsid w:val="005A513F"/>
    <w:rsid w:val="005A767D"/>
    <w:rsid w:val="005A77F7"/>
    <w:rsid w:val="005A7D4A"/>
    <w:rsid w:val="005B0858"/>
    <w:rsid w:val="005B0E5E"/>
    <w:rsid w:val="005B1641"/>
    <w:rsid w:val="005B5E1F"/>
    <w:rsid w:val="005C1B26"/>
    <w:rsid w:val="005D0EE0"/>
    <w:rsid w:val="005D4C9F"/>
    <w:rsid w:val="005E5D7B"/>
    <w:rsid w:val="005F50E4"/>
    <w:rsid w:val="005F7EED"/>
    <w:rsid w:val="00600FEA"/>
    <w:rsid w:val="006113C1"/>
    <w:rsid w:val="00611A09"/>
    <w:rsid w:val="00614F4D"/>
    <w:rsid w:val="00615730"/>
    <w:rsid w:val="00615928"/>
    <w:rsid w:val="00620F3F"/>
    <w:rsid w:val="0062200A"/>
    <w:rsid w:val="006259D1"/>
    <w:rsid w:val="00630BDD"/>
    <w:rsid w:val="00630DF0"/>
    <w:rsid w:val="00631390"/>
    <w:rsid w:val="0063382A"/>
    <w:rsid w:val="00634D5A"/>
    <w:rsid w:val="00637201"/>
    <w:rsid w:val="00640A60"/>
    <w:rsid w:val="00646C95"/>
    <w:rsid w:val="006506AB"/>
    <w:rsid w:val="00653CE0"/>
    <w:rsid w:val="0065522C"/>
    <w:rsid w:val="00660BF4"/>
    <w:rsid w:val="00664ED4"/>
    <w:rsid w:val="00665CE2"/>
    <w:rsid w:val="00666705"/>
    <w:rsid w:val="00670A9C"/>
    <w:rsid w:val="0068395C"/>
    <w:rsid w:val="0068689F"/>
    <w:rsid w:val="006936E9"/>
    <w:rsid w:val="00694936"/>
    <w:rsid w:val="0069600F"/>
    <w:rsid w:val="00697CED"/>
    <w:rsid w:val="006B1771"/>
    <w:rsid w:val="006B21FF"/>
    <w:rsid w:val="006B3034"/>
    <w:rsid w:val="006B7659"/>
    <w:rsid w:val="006D2481"/>
    <w:rsid w:val="006D2BB5"/>
    <w:rsid w:val="006D51AC"/>
    <w:rsid w:val="006D657D"/>
    <w:rsid w:val="006D6E68"/>
    <w:rsid w:val="006D7AAD"/>
    <w:rsid w:val="006E6F29"/>
    <w:rsid w:val="006E7CCF"/>
    <w:rsid w:val="006E7E1C"/>
    <w:rsid w:val="006F31EB"/>
    <w:rsid w:val="00703474"/>
    <w:rsid w:val="00703D4B"/>
    <w:rsid w:val="007045C0"/>
    <w:rsid w:val="007076B1"/>
    <w:rsid w:val="00712D51"/>
    <w:rsid w:val="0072459B"/>
    <w:rsid w:val="007320BF"/>
    <w:rsid w:val="007335D2"/>
    <w:rsid w:val="00741B73"/>
    <w:rsid w:val="00741F56"/>
    <w:rsid w:val="00744641"/>
    <w:rsid w:val="00747D9F"/>
    <w:rsid w:val="00761572"/>
    <w:rsid w:val="00765677"/>
    <w:rsid w:val="007828D1"/>
    <w:rsid w:val="00782CAB"/>
    <w:rsid w:val="007859F6"/>
    <w:rsid w:val="00785B8C"/>
    <w:rsid w:val="007946AB"/>
    <w:rsid w:val="0079706E"/>
    <w:rsid w:val="007A178E"/>
    <w:rsid w:val="007A4D11"/>
    <w:rsid w:val="007B04AF"/>
    <w:rsid w:val="007B0995"/>
    <w:rsid w:val="007B29EC"/>
    <w:rsid w:val="007B6289"/>
    <w:rsid w:val="007B6361"/>
    <w:rsid w:val="007C16CC"/>
    <w:rsid w:val="007C42EF"/>
    <w:rsid w:val="007C5B78"/>
    <w:rsid w:val="007C5E0C"/>
    <w:rsid w:val="007C63FB"/>
    <w:rsid w:val="007D58AA"/>
    <w:rsid w:val="007E50D7"/>
    <w:rsid w:val="007F18F8"/>
    <w:rsid w:val="007F6AA9"/>
    <w:rsid w:val="007F761D"/>
    <w:rsid w:val="00804B28"/>
    <w:rsid w:val="00806122"/>
    <w:rsid w:val="008116E1"/>
    <w:rsid w:val="00813C1C"/>
    <w:rsid w:val="00814D6C"/>
    <w:rsid w:val="008163E4"/>
    <w:rsid w:val="00817A7A"/>
    <w:rsid w:val="00817B4D"/>
    <w:rsid w:val="00821230"/>
    <w:rsid w:val="00825928"/>
    <w:rsid w:val="00832393"/>
    <w:rsid w:val="00834BAF"/>
    <w:rsid w:val="008458CA"/>
    <w:rsid w:val="00846572"/>
    <w:rsid w:val="00854376"/>
    <w:rsid w:val="00860064"/>
    <w:rsid w:val="008655B3"/>
    <w:rsid w:val="008665BB"/>
    <w:rsid w:val="008815C8"/>
    <w:rsid w:val="00882915"/>
    <w:rsid w:val="00884A52"/>
    <w:rsid w:val="00884F20"/>
    <w:rsid w:val="008907D3"/>
    <w:rsid w:val="008911F3"/>
    <w:rsid w:val="00892C8F"/>
    <w:rsid w:val="008952DE"/>
    <w:rsid w:val="0089600B"/>
    <w:rsid w:val="008A24E0"/>
    <w:rsid w:val="008A2858"/>
    <w:rsid w:val="008A514C"/>
    <w:rsid w:val="008B2402"/>
    <w:rsid w:val="008B5457"/>
    <w:rsid w:val="008C0191"/>
    <w:rsid w:val="008C3A6A"/>
    <w:rsid w:val="008C4E8A"/>
    <w:rsid w:val="008D176C"/>
    <w:rsid w:val="008D35B3"/>
    <w:rsid w:val="008D45D0"/>
    <w:rsid w:val="008E2296"/>
    <w:rsid w:val="008E2EAA"/>
    <w:rsid w:val="008F4D5D"/>
    <w:rsid w:val="008F5CAE"/>
    <w:rsid w:val="00910B92"/>
    <w:rsid w:val="00913363"/>
    <w:rsid w:val="009238EB"/>
    <w:rsid w:val="009312AB"/>
    <w:rsid w:val="00933843"/>
    <w:rsid w:val="00934103"/>
    <w:rsid w:val="009344A6"/>
    <w:rsid w:val="00935BA5"/>
    <w:rsid w:val="00937C2E"/>
    <w:rsid w:val="00941E1C"/>
    <w:rsid w:val="00942BE5"/>
    <w:rsid w:val="00944AF2"/>
    <w:rsid w:val="00950168"/>
    <w:rsid w:val="009502DB"/>
    <w:rsid w:val="00951C23"/>
    <w:rsid w:val="0095308C"/>
    <w:rsid w:val="00955F4F"/>
    <w:rsid w:val="009607A3"/>
    <w:rsid w:val="00962EF1"/>
    <w:rsid w:val="00963260"/>
    <w:rsid w:val="00964CA2"/>
    <w:rsid w:val="0096565E"/>
    <w:rsid w:val="00965871"/>
    <w:rsid w:val="00966E15"/>
    <w:rsid w:val="009719E2"/>
    <w:rsid w:val="00972417"/>
    <w:rsid w:val="00973048"/>
    <w:rsid w:val="00973BD7"/>
    <w:rsid w:val="00976AEB"/>
    <w:rsid w:val="00981206"/>
    <w:rsid w:val="00982991"/>
    <w:rsid w:val="009830E0"/>
    <w:rsid w:val="009A012B"/>
    <w:rsid w:val="009A1A6A"/>
    <w:rsid w:val="009A23EF"/>
    <w:rsid w:val="009A69FE"/>
    <w:rsid w:val="009A6DBD"/>
    <w:rsid w:val="009B3540"/>
    <w:rsid w:val="009B5C36"/>
    <w:rsid w:val="009D3329"/>
    <w:rsid w:val="009D36D9"/>
    <w:rsid w:val="009D550F"/>
    <w:rsid w:val="009D74CB"/>
    <w:rsid w:val="009E2AC6"/>
    <w:rsid w:val="009E4695"/>
    <w:rsid w:val="00A05F06"/>
    <w:rsid w:val="00A0629E"/>
    <w:rsid w:val="00A1109D"/>
    <w:rsid w:val="00A121A9"/>
    <w:rsid w:val="00A173C1"/>
    <w:rsid w:val="00A26993"/>
    <w:rsid w:val="00A409FF"/>
    <w:rsid w:val="00A47FE7"/>
    <w:rsid w:val="00A503D4"/>
    <w:rsid w:val="00A6182E"/>
    <w:rsid w:val="00A62CF3"/>
    <w:rsid w:val="00A66952"/>
    <w:rsid w:val="00A80032"/>
    <w:rsid w:val="00A81409"/>
    <w:rsid w:val="00A8734B"/>
    <w:rsid w:val="00A91226"/>
    <w:rsid w:val="00A941E0"/>
    <w:rsid w:val="00A95DD8"/>
    <w:rsid w:val="00A97FAF"/>
    <w:rsid w:val="00AA4B58"/>
    <w:rsid w:val="00AA4C99"/>
    <w:rsid w:val="00AA6B53"/>
    <w:rsid w:val="00AB4203"/>
    <w:rsid w:val="00AB763A"/>
    <w:rsid w:val="00AC6E59"/>
    <w:rsid w:val="00AD3474"/>
    <w:rsid w:val="00AD5096"/>
    <w:rsid w:val="00AE0111"/>
    <w:rsid w:val="00AE4E67"/>
    <w:rsid w:val="00AE5B13"/>
    <w:rsid w:val="00AE6BE2"/>
    <w:rsid w:val="00AF073E"/>
    <w:rsid w:val="00AF4AD5"/>
    <w:rsid w:val="00AF76EB"/>
    <w:rsid w:val="00AF7B91"/>
    <w:rsid w:val="00B002FE"/>
    <w:rsid w:val="00B1190D"/>
    <w:rsid w:val="00B2062A"/>
    <w:rsid w:val="00B22DAE"/>
    <w:rsid w:val="00B2774B"/>
    <w:rsid w:val="00B27AB7"/>
    <w:rsid w:val="00B32C76"/>
    <w:rsid w:val="00B35666"/>
    <w:rsid w:val="00B41305"/>
    <w:rsid w:val="00B46B03"/>
    <w:rsid w:val="00B47AD4"/>
    <w:rsid w:val="00B53F24"/>
    <w:rsid w:val="00B54DAA"/>
    <w:rsid w:val="00B57DDF"/>
    <w:rsid w:val="00B70262"/>
    <w:rsid w:val="00B733A7"/>
    <w:rsid w:val="00B77A0C"/>
    <w:rsid w:val="00B80A23"/>
    <w:rsid w:val="00B82B3D"/>
    <w:rsid w:val="00B86D6F"/>
    <w:rsid w:val="00B9381A"/>
    <w:rsid w:val="00B95641"/>
    <w:rsid w:val="00BA4036"/>
    <w:rsid w:val="00BA4B4F"/>
    <w:rsid w:val="00BA5511"/>
    <w:rsid w:val="00BA5B69"/>
    <w:rsid w:val="00BA60C0"/>
    <w:rsid w:val="00BB007B"/>
    <w:rsid w:val="00BB5903"/>
    <w:rsid w:val="00BD70B8"/>
    <w:rsid w:val="00BE16C2"/>
    <w:rsid w:val="00BE1C61"/>
    <w:rsid w:val="00BF09AE"/>
    <w:rsid w:val="00BF7DDA"/>
    <w:rsid w:val="00C10472"/>
    <w:rsid w:val="00C14DC2"/>
    <w:rsid w:val="00C1772F"/>
    <w:rsid w:val="00C24B1C"/>
    <w:rsid w:val="00C27A08"/>
    <w:rsid w:val="00C3159D"/>
    <w:rsid w:val="00C34A82"/>
    <w:rsid w:val="00C36343"/>
    <w:rsid w:val="00C37A75"/>
    <w:rsid w:val="00C4109B"/>
    <w:rsid w:val="00C41FA9"/>
    <w:rsid w:val="00C42D42"/>
    <w:rsid w:val="00C4394B"/>
    <w:rsid w:val="00C455B4"/>
    <w:rsid w:val="00C46BB1"/>
    <w:rsid w:val="00C51283"/>
    <w:rsid w:val="00C5233A"/>
    <w:rsid w:val="00C5779D"/>
    <w:rsid w:val="00C57EC5"/>
    <w:rsid w:val="00C60CE4"/>
    <w:rsid w:val="00C62254"/>
    <w:rsid w:val="00C6327E"/>
    <w:rsid w:val="00C65997"/>
    <w:rsid w:val="00C73428"/>
    <w:rsid w:val="00C73D58"/>
    <w:rsid w:val="00C87A45"/>
    <w:rsid w:val="00C91BAA"/>
    <w:rsid w:val="00C92231"/>
    <w:rsid w:val="00C933B5"/>
    <w:rsid w:val="00C93C25"/>
    <w:rsid w:val="00C95D88"/>
    <w:rsid w:val="00CA65C1"/>
    <w:rsid w:val="00CA702A"/>
    <w:rsid w:val="00CB4ABF"/>
    <w:rsid w:val="00CB5A08"/>
    <w:rsid w:val="00CB5DBA"/>
    <w:rsid w:val="00CB6164"/>
    <w:rsid w:val="00CC3D5F"/>
    <w:rsid w:val="00CC78A7"/>
    <w:rsid w:val="00CD028C"/>
    <w:rsid w:val="00CD4BC5"/>
    <w:rsid w:val="00CE25B9"/>
    <w:rsid w:val="00CE2946"/>
    <w:rsid w:val="00CE3DF0"/>
    <w:rsid w:val="00CF02AB"/>
    <w:rsid w:val="00D01780"/>
    <w:rsid w:val="00D0533C"/>
    <w:rsid w:val="00D24D47"/>
    <w:rsid w:val="00D333B2"/>
    <w:rsid w:val="00D33E29"/>
    <w:rsid w:val="00D3741A"/>
    <w:rsid w:val="00D40BB1"/>
    <w:rsid w:val="00D41093"/>
    <w:rsid w:val="00D41360"/>
    <w:rsid w:val="00D45C80"/>
    <w:rsid w:val="00D47D66"/>
    <w:rsid w:val="00D502EA"/>
    <w:rsid w:val="00D52FBB"/>
    <w:rsid w:val="00D53D27"/>
    <w:rsid w:val="00D60074"/>
    <w:rsid w:val="00D60E66"/>
    <w:rsid w:val="00D61062"/>
    <w:rsid w:val="00D640FA"/>
    <w:rsid w:val="00D7414F"/>
    <w:rsid w:val="00D823C8"/>
    <w:rsid w:val="00D824AA"/>
    <w:rsid w:val="00D83830"/>
    <w:rsid w:val="00D9013D"/>
    <w:rsid w:val="00D922CC"/>
    <w:rsid w:val="00D92D93"/>
    <w:rsid w:val="00D92E69"/>
    <w:rsid w:val="00D93449"/>
    <w:rsid w:val="00DA6936"/>
    <w:rsid w:val="00DB1FE6"/>
    <w:rsid w:val="00DB2942"/>
    <w:rsid w:val="00DB4EE9"/>
    <w:rsid w:val="00DB75FC"/>
    <w:rsid w:val="00DC1DB9"/>
    <w:rsid w:val="00DC3370"/>
    <w:rsid w:val="00DC3CA0"/>
    <w:rsid w:val="00DC7A6A"/>
    <w:rsid w:val="00DD0DC0"/>
    <w:rsid w:val="00DD5DCE"/>
    <w:rsid w:val="00DD76E7"/>
    <w:rsid w:val="00DE4955"/>
    <w:rsid w:val="00DE647F"/>
    <w:rsid w:val="00DE7994"/>
    <w:rsid w:val="00DF0C03"/>
    <w:rsid w:val="00DF1407"/>
    <w:rsid w:val="00DF4795"/>
    <w:rsid w:val="00DF5488"/>
    <w:rsid w:val="00E00A30"/>
    <w:rsid w:val="00E146DF"/>
    <w:rsid w:val="00E1688F"/>
    <w:rsid w:val="00E217CF"/>
    <w:rsid w:val="00E22882"/>
    <w:rsid w:val="00E24D2E"/>
    <w:rsid w:val="00E33E1D"/>
    <w:rsid w:val="00E37AE7"/>
    <w:rsid w:val="00E40077"/>
    <w:rsid w:val="00E43BED"/>
    <w:rsid w:val="00E4652C"/>
    <w:rsid w:val="00E508E3"/>
    <w:rsid w:val="00E56343"/>
    <w:rsid w:val="00E71CBF"/>
    <w:rsid w:val="00E80E78"/>
    <w:rsid w:val="00E82A49"/>
    <w:rsid w:val="00E82D22"/>
    <w:rsid w:val="00E839BD"/>
    <w:rsid w:val="00E9143B"/>
    <w:rsid w:val="00E97FDC"/>
    <w:rsid w:val="00EA0D80"/>
    <w:rsid w:val="00EA5BEE"/>
    <w:rsid w:val="00EB389C"/>
    <w:rsid w:val="00EB66B5"/>
    <w:rsid w:val="00EC0152"/>
    <w:rsid w:val="00EC2F42"/>
    <w:rsid w:val="00EC38F3"/>
    <w:rsid w:val="00EC3EC5"/>
    <w:rsid w:val="00EC73C0"/>
    <w:rsid w:val="00ED5B9C"/>
    <w:rsid w:val="00ED6357"/>
    <w:rsid w:val="00EE0572"/>
    <w:rsid w:val="00EE3747"/>
    <w:rsid w:val="00EF396D"/>
    <w:rsid w:val="00EF3BCB"/>
    <w:rsid w:val="00EF44FF"/>
    <w:rsid w:val="00F054FD"/>
    <w:rsid w:val="00F13F86"/>
    <w:rsid w:val="00F22097"/>
    <w:rsid w:val="00F230E8"/>
    <w:rsid w:val="00F250D4"/>
    <w:rsid w:val="00F26B0D"/>
    <w:rsid w:val="00F27984"/>
    <w:rsid w:val="00F320B5"/>
    <w:rsid w:val="00F3404D"/>
    <w:rsid w:val="00F43ADC"/>
    <w:rsid w:val="00F45876"/>
    <w:rsid w:val="00F60DB6"/>
    <w:rsid w:val="00F64381"/>
    <w:rsid w:val="00F66F89"/>
    <w:rsid w:val="00F70C82"/>
    <w:rsid w:val="00F77C0A"/>
    <w:rsid w:val="00F81451"/>
    <w:rsid w:val="00F824B2"/>
    <w:rsid w:val="00F844B5"/>
    <w:rsid w:val="00F85307"/>
    <w:rsid w:val="00F86151"/>
    <w:rsid w:val="00F86E34"/>
    <w:rsid w:val="00F95CE2"/>
    <w:rsid w:val="00F977E2"/>
    <w:rsid w:val="00FA0526"/>
    <w:rsid w:val="00FA28E1"/>
    <w:rsid w:val="00FA41D8"/>
    <w:rsid w:val="00FA6C1A"/>
    <w:rsid w:val="00FB5843"/>
    <w:rsid w:val="00FC2B1F"/>
    <w:rsid w:val="00FC4057"/>
    <w:rsid w:val="00FC4D20"/>
    <w:rsid w:val="00FD3B14"/>
    <w:rsid w:val="00FE3642"/>
    <w:rsid w:val="00FF21D5"/>
    <w:rsid w:val="00FF3B3B"/>
    <w:rsid w:val="00FF6792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9D36D9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D36D9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link w:val="Cmsor2Char1"/>
    <w:uiPriority w:val="99"/>
    <w:qFormat/>
    <w:rsid w:val="009D36D9"/>
    <w:pPr>
      <w:outlineLvl w:val="1"/>
    </w:pPr>
    <w:rPr>
      <w:rFonts w:ascii="Arial Unicode MS" w:cs="Arial Unicode MS"/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9"/>
    <w:qFormat/>
    <w:rsid w:val="00F279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F279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F279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locked/>
    <w:rsid w:val="004D337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4D3370"/>
    <w:pPr>
      <w:spacing w:before="240" w:after="60"/>
      <w:outlineLvl w:val="6"/>
    </w:pPr>
    <w:rPr>
      <w:rFonts w:ascii="Calibri" w:hAnsi="Calibri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4D3370"/>
    <w:pPr>
      <w:spacing w:before="240" w:after="60"/>
      <w:outlineLvl w:val="7"/>
    </w:pPr>
    <w:rPr>
      <w:rFonts w:ascii="Calibri" w:hAnsi="Calibri"/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4D337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862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1">
    <w:name w:val="Címsor 2 Char1"/>
    <w:basedOn w:val="Bekezdsalapbettpusa"/>
    <w:link w:val="Cmsor2"/>
    <w:uiPriority w:val="99"/>
    <w:semiHidden/>
    <w:locked/>
    <w:rsid w:val="0008620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F27984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F27984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F2798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4D3370"/>
    <w:rPr>
      <w:rFonts w:ascii="Calibri" w:hAnsi="Calibri" w:cs="Times New Roman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4D3370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4D3370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4D3370"/>
    <w:rPr>
      <w:rFonts w:ascii="Cambria" w:hAnsi="Cambria" w:cs="Times New Roman"/>
      <w:sz w:val="22"/>
      <w:szCs w:val="22"/>
    </w:rPr>
  </w:style>
  <w:style w:type="character" w:customStyle="1" w:styleId="normalchar1">
    <w:name w:val="normal__char1"/>
    <w:basedOn w:val="Bekezdsalapbettpusa"/>
    <w:uiPriority w:val="99"/>
    <w:rsid w:val="009D36D9"/>
    <w:rPr>
      <w:rFonts w:ascii="Times New Roman" w:hAnsi="Times New Roman" w:cs="Times New Roman"/>
      <w:sz w:val="24"/>
      <w:szCs w:val="24"/>
    </w:rPr>
  </w:style>
  <w:style w:type="paragraph" w:customStyle="1" w:styleId="normal">
    <w:name w:val="normal"/>
    <w:basedOn w:val="Norml"/>
    <w:uiPriority w:val="99"/>
    <w:rsid w:val="009D36D9"/>
    <w:pPr>
      <w:spacing w:line="360" w:lineRule="atLeast"/>
      <w:jc w:val="both"/>
    </w:pPr>
  </w:style>
  <w:style w:type="character" w:customStyle="1" w:styleId="block0020textchar1">
    <w:name w:val="block_0020text__char1"/>
    <w:basedOn w:val="Bekezdsalapbettpusa"/>
    <w:uiPriority w:val="99"/>
    <w:rsid w:val="009D36D9"/>
    <w:rPr>
      <w:rFonts w:ascii="Times New Roman" w:hAnsi="Times New Roman" w:cs="Times New Roman"/>
      <w:b/>
      <w:bCs/>
      <w:spacing w:val="20"/>
      <w:sz w:val="44"/>
      <w:szCs w:val="44"/>
    </w:rPr>
  </w:style>
  <w:style w:type="paragraph" w:customStyle="1" w:styleId="block0020text">
    <w:name w:val="block_0020text"/>
    <w:basedOn w:val="Norml"/>
    <w:uiPriority w:val="99"/>
    <w:rsid w:val="009D36D9"/>
    <w:pPr>
      <w:spacing w:line="440" w:lineRule="atLeast"/>
      <w:jc w:val="center"/>
    </w:pPr>
    <w:rPr>
      <w:b/>
      <w:bCs/>
      <w:spacing w:val="20"/>
      <w:sz w:val="44"/>
      <w:szCs w:val="44"/>
    </w:rPr>
  </w:style>
  <w:style w:type="paragraph" w:styleId="NormlWeb">
    <w:name w:val="Normal (Web)"/>
    <w:basedOn w:val="Norml"/>
    <w:rsid w:val="009D36D9"/>
    <w:rPr>
      <w:rFonts w:ascii="Arial Unicode MS" w:cs="Arial Unicode MS"/>
    </w:rPr>
  </w:style>
  <w:style w:type="character" w:customStyle="1" w:styleId="heading00202char1">
    <w:name w:val="heading_00202__char1"/>
    <w:basedOn w:val="Bekezdsalapbettpusa"/>
    <w:uiPriority w:val="99"/>
    <w:rsid w:val="009D36D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body0020text0020indentchar1">
    <w:name w:val="body_0020text_0020indent__char1"/>
    <w:basedOn w:val="Bekezdsalapbettpusa"/>
    <w:uiPriority w:val="99"/>
    <w:rsid w:val="009D36D9"/>
    <w:rPr>
      <w:rFonts w:ascii="Times New Roman" w:hAnsi="Times New Roman" w:cs="Times New Roman"/>
      <w:sz w:val="24"/>
      <w:szCs w:val="24"/>
    </w:rPr>
  </w:style>
  <w:style w:type="paragraph" w:customStyle="1" w:styleId="body0020text0020indent">
    <w:name w:val="body_0020text_0020indent"/>
    <w:basedOn w:val="Norml"/>
    <w:uiPriority w:val="99"/>
    <w:rsid w:val="009D36D9"/>
    <w:pPr>
      <w:spacing w:line="360" w:lineRule="atLeast"/>
      <w:ind w:left="1360" w:hanging="280"/>
      <w:jc w:val="both"/>
    </w:pPr>
  </w:style>
  <w:style w:type="character" w:customStyle="1" w:styleId="listaszer01710020bekezd00e9s1char1">
    <w:name w:val="listaszer_0171_0020bekezd_00e9s1__char1"/>
    <w:basedOn w:val="Bekezdsalapbettpusa"/>
    <w:uiPriority w:val="99"/>
    <w:rsid w:val="009D36D9"/>
    <w:rPr>
      <w:rFonts w:ascii="Arial" w:hAnsi="Arial" w:cs="Arial"/>
      <w:sz w:val="22"/>
      <w:szCs w:val="22"/>
    </w:rPr>
  </w:style>
  <w:style w:type="paragraph" w:customStyle="1" w:styleId="listaszer01710020bekezd00e9s1">
    <w:name w:val="listaszer_0171_0020bekezd_00e9s1"/>
    <w:basedOn w:val="Norml"/>
    <w:uiPriority w:val="99"/>
    <w:rsid w:val="009D36D9"/>
    <w:pPr>
      <w:spacing w:after="200" w:line="260" w:lineRule="atLeast"/>
      <w:ind w:left="720"/>
    </w:pPr>
    <w:rPr>
      <w:rFonts w:ascii="Arial" w:hAnsi="Arial" w:cs="Arial"/>
      <w:sz w:val="22"/>
      <w:szCs w:val="22"/>
    </w:rPr>
  </w:style>
  <w:style w:type="character" w:customStyle="1" w:styleId="normal00200028web0029char1">
    <w:name w:val="normal_0020_0028web_0029__char1"/>
    <w:basedOn w:val="Bekezdsalapbettpusa"/>
    <w:uiPriority w:val="99"/>
    <w:rsid w:val="009D36D9"/>
    <w:rPr>
      <w:rFonts w:ascii="Times New Roman" w:hAnsi="Times New Roman" w:cs="Times New Roman"/>
      <w:color w:val="844142"/>
      <w:sz w:val="24"/>
      <w:szCs w:val="24"/>
    </w:rPr>
  </w:style>
  <w:style w:type="paragraph" w:customStyle="1" w:styleId="normal00200028web0029">
    <w:name w:val="normal_0020_0028web_0029"/>
    <w:basedOn w:val="Norml"/>
    <w:uiPriority w:val="99"/>
    <w:rsid w:val="009D36D9"/>
    <w:pPr>
      <w:spacing w:before="100" w:after="100" w:line="240" w:lineRule="atLeast"/>
    </w:pPr>
    <w:rPr>
      <w:color w:val="844142"/>
    </w:rPr>
  </w:style>
  <w:style w:type="character" w:customStyle="1" w:styleId="body0020text0020indent00202char1">
    <w:name w:val="body_0020text_0020indent_00202__char1"/>
    <w:basedOn w:val="Bekezdsalapbettpusa"/>
    <w:uiPriority w:val="99"/>
    <w:rsid w:val="009D36D9"/>
    <w:rPr>
      <w:rFonts w:ascii="Times New Roman" w:hAnsi="Times New Roman" w:cs="Times New Roman"/>
      <w:sz w:val="24"/>
      <w:szCs w:val="24"/>
    </w:rPr>
  </w:style>
  <w:style w:type="paragraph" w:customStyle="1" w:styleId="body0020text0020indent00202">
    <w:name w:val="body_0020text_0020indent_00202"/>
    <w:basedOn w:val="Norml"/>
    <w:uiPriority w:val="99"/>
    <w:rsid w:val="009D36D9"/>
    <w:pPr>
      <w:spacing w:after="120" w:line="480" w:lineRule="atLeast"/>
      <w:ind w:left="280"/>
      <w:jc w:val="both"/>
    </w:pPr>
  </w:style>
  <w:style w:type="character" w:customStyle="1" w:styleId="listaszer01710020bekezd00e9s11char1">
    <w:name w:val="listaszer_0171_0020bekezd_00e9s11__char1"/>
    <w:basedOn w:val="Bekezdsalapbettpusa"/>
    <w:uiPriority w:val="99"/>
    <w:rsid w:val="009D36D9"/>
    <w:rPr>
      <w:rFonts w:ascii="Arial" w:hAnsi="Arial" w:cs="Arial"/>
      <w:sz w:val="22"/>
      <w:szCs w:val="22"/>
    </w:rPr>
  </w:style>
  <w:style w:type="paragraph" w:customStyle="1" w:styleId="listaszer01710020bekezd00e9s11">
    <w:name w:val="listaszer_0171_0020bekezd_00e9s11"/>
    <w:basedOn w:val="Norml"/>
    <w:uiPriority w:val="99"/>
    <w:rsid w:val="009D36D9"/>
    <w:pPr>
      <w:spacing w:after="200" w:line="260" w:lineRule="atLeast"/>
      <w:ind w:left="720"/>
    </w:pPr>
    <w:rPr>
      <w:rFonts w:ascii="Arial" w:hAnsi="Arial" w:cs="Arial"/>
      <w:sz w:val="22"/>
      <w:szCs w:val="22"/>
    </w:rPr>
  </w:style>
  <w:style w:type="character" w:customStyle="1" w:styleId="body0020textchar1">
    <w:name w:val="body_0020text__char1"/>
    <w:basedOn w:val="Bekezdsalapbettpusa"/>
    <w:uiPriority w:val="99"/>
    <w:rsid w:val="009D36D9"/>
    <w:rPr>
      <w:rFonts w:ascii="Times New Roman" w:hAnsi="Times New Roman" w:cs="Times New Roman"/>
      <w:sz w:val="24"/>
      <w:szCs w:val="24"/>
    </w:rPr>
  </w:style>
  <w:style w:type="paragraph" w:customStyle="1" w:styleId="body0020text">
    <w:name w:val="body_0020text"/>
    <w:basedOn w:val="Norml"/>
    <w:uiPriority w:val="99"/>
    <w:rsid w:val="009D36D9"/>
    <w:pPr>
      <w:spacing w:after="120" w:line="360" w:lineRule="atLeast"/>
      <w:jc w:val="both"/>
    </w:pPr>
  </w:style>
  <w:style w:type="character" w:customStyle="1" w:styleId="normal0020tablechar">
    <w:name w:val="normal_0020table__char"/>
    <w:basedOn w:val="Bekezdsalapbettpusa"/>
    <w:uiPriority w:val="99"/>
    <w:rsid w:val="009D36D9"/>
    <w:rPr>
      <w:rFonts w:cs="Times New Roman"/>
    </w:rPr>
  </w:style>
  <w:style w:type="paragraph" w:customStyle="1" w:styleId="NormlWeb1">
    <w:name w:val="Normál (Web)1"/>
    <w:basedOn w:val="Norml"/>
    <w:uiPriority w:val="99"/>
    <w:rsid w:val="009D36D9"/>
    <w:rPr>
      <w:rFonts w:ascii="Arial Unicode MS" w:cs="Arial Unicode MS"/>
    </w:rPr>
  </w:style>
  <w:style w:type="character" w:customStyle="1" w:styleId="titlechar1">
    <w:name w:val="title__char1"/>
    <w:basedOn w:val="Bekezdsalapbettpusa"/>
    <w:uiPriority w:val="99"/>
    <w:rsid w:val="009D36D9"/>
    <w:rPr>
      <w:rFonts w:ascii="Arial" w:hAnsi="Arial" w:cs="Arial"/>
      <w:sz w:val="20"/>
      <w:szCs w:val="20"/>
    </w:rPr>
  </w:style>
  <w:style w:type="paragraph" w:customStyle="1" w:styleId="title">
    <w:name w:val="title"/>
    <w:basedOn w:val="Norml"/>
    <w:uiPriority w:val="99"/>
    <w:rsid w:val="009D36D9"/>
    <w:pPr>
      <w:spacing w:line="240" w:lineRule="atLeast"/>
      <w:jc w:val="center"/>
    </w:pPr>
    <w:rPr>
      <w:rFonts w:ascii="Arial" w:hAnsi="Arial" w:cs="Arial"/>
      <w:sz w:val="20"/>
      <w:szCs w:val="20"/>
    </w:rPr>
  </w:style>
  <w:style w:type="paragraph" w:styleId="Kpalrs">
    <w:name w:val="caption"/>
    <w:basedOn w:val="Norml"/>
    <w:next w:val="Norml"/>
    <w:uiPriority w:val="99"/>
    <w:qFormat/>
    <w:rsid w:val="009D36D9"/>
    <w:pPr>
      <w:tabs>
        <w:tab w:val="left" w:pos="396"/>
        <w:tab w:val="left" w:pos="5245"/>
      </w:tabs>
      <w:jc w:val="center"/>
    </w:pPr>
    <w:rPr>
      <w:rFonts w:ascii="Arial" w:hAnsi="Arial"/>
      <w:b/>
      <w:szCs w:val="20"/>
    </w:rPr>
  </w:style>
  <w:style w:type="character" w:customStyle="1" w:styleId="Cmsor2Char">
    <w:name w:val="Címsor 2 Char"/>
    <w:basedOn w:val="Bekezdsalapbettpusa"/>
    <w:uiPriority w:val="99"/>
    <w:locked/>
    <w:rsid w:val="009D36D9"/>
    <w:rPr>
      <w:rFonts w:ascii="Times New Roman" w:hAnsi="Times New Roman" w:cs="Times New Roman"/>
      <w:b/>
      <w:sz w:val="26"/>
      <w:szCs w:val="26"/>
      <w:lang w:eastAsia="hu-HU"/>
    </w:rPr>
  </w:style>
  <w:style w:type="paragraph" w:customStyle="1" w:styleId="Listaszerbekezds1">
    <w:name w:val="Listaszerű bekezdés1"/>
    <w:basedOn w:val="Norml"/>
    <w:uiPriority w:val="99"/>
    <w:rsid w:val="009D36D9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Szvegtrzs">
    <w:name w:val="Body Text"/>
    <w:basedOn w:val="Norml"/>
    <w:link w:val="SzvegtrzsChar"/>
    <w:uiPriority w:val="99"/>
    <w:rsid w:val="009D36D9"/>
    <w:pPr>
      <w:shd w:val="clear" w:color="auto" w:fill="FFFFFF"/>
      <w:tabs>
        <w:tab w:val="left" w:pos="1445"/>
      </w:tabs>
      <w:suppressAutoHyphens/>
      <w:spacing w:before="5"/>
    </w:pPr>
    <w:rPr>
      <w:rFonts w:ascii="Garamond" w:hAnsi="Garamond" w:cs="Arial"/>
      <w:color w:val="FF000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086205"/>
    <w:rPr>
      <w:rFonts w:cs="Times New Roman"/>
      <w:sz w:val="24"/>
      <w:szCs w:val="24"/>
    </w:rPr>
  </w:style>
  <w:style w:type="paragraph" w:customStyle="1" w:styleId="BodyText22">
    <w:name w:val="Body Text 22"/>
    <w:basedOn w:val="Norml"/>
    <w:uiPriority w:val="99"/>
    <w:rsid w:val="009D36D9"/>
    <w:pPr>
      <w:widowControl w:val="0"/>
      <w:numPr>
        <w:ilvl w:val="1"/>
        <w:numId w:val="2"/>
      </w:numPr>
      <w:adjustRightInd w:val="0"/>
      <w:spacing w:before="120" w:line="360" w:lineRule="atLeast"/>
      <w:jc w:val="both"/>
      <w:textAlignment w:val="baseline"/>
    </w:pPr>
    <w:rPr>
      <w:szCs w:val="20"/>
    </w:rPr>
  </w:style>
  <w:style w:type="paragraph" w:customStyle="1" w:styleId="BodyTextIndent1">
    <w:name w:val="Body Text Indent1"/>
    <w:basedOn w:val="Norml"/>
    <w:uiPriority w:val="99"/>
    <w:rsid w:val="009D36D9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Szvegtrzs2">
    <w:name w:val="Body Text 2"/>
    <w:basedOn w:val="Norml"/>
    <w:link w:val="Szvegtrzs2Char"/>
    <w:uiPriority w:val="99"/>
    <w:rsid w:val="009D36D9"/>
    <w:pPr>
      <w:autoSpaceDE w:val="0"/>
      <w:autoSpaceDN w:val="0"/>
      <w:jc w:val="both"/>
    </w:pPr>
    <w:rPr>
      <w:rFonts w:ascii="Garamond" w:hAnsi="Garamond"/>
      <w:iCs/>
      <w:color w:val="00000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086205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9D36D9"/>
    <w:pPr>
      <w:jc w:val="both"/>
    </w:pPr>
    <w:rPr>
      <w:rFonts w:ascii="Garamond" w:hAnsi="Garamond"/>
      <w:color w:val="000000"/>
      <w:u w:val="single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086205"/>
    <w:rPr>
      <w:rFonts w:cs="Times New Roman"/>
      <w:sz w:val="16"/>
      <w:szCs w:val="16"/>
    </w:rPr>
  </w:style>
  <w:style w:type="paragraph" w:customStyle="1" w:styleId="Listaszerbekezds11">
    <w:name w:val="Listaszerű bekezdés11"/>
    <w:basedOn w:val="Norml"/>
    <w:uiPriority w:val="99"/>
    <w:rsid w:val="009D36D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"/>
    <w:uiPriority w:val="99"/>
    <w:rsid w:val="009D36D9"/>
    <w:pPr>
      <w:widowControl w:val="0"/>
      <w:adjustRightInd w:val="0"/>
      <w:spacing w:line="360" w:lineRule="atLeast"/>
      <w:ind w:left="720"/>
      <w:jc w:val="both"/>
      <w:textAlignment w:val="baseline"/>
    </w:pPr>
    <w:rPr>
      <w:szCs w:val="20"/>
    </w:rPr>
  </w:style>
  <w:style w:type="paragraph" w:customStyle="1" w:styleId="Listaszerbekezds12">
    <w:name w:val="Listaszerű bekezdés12"/>
    <w:basedOn w:val="Norml"/>
    <w:uiPriority w:val="99"/>
    <w:rsid w:val="009D36D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9D36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86205"/>
    <w:rPr>
      <w:rFonts w:cs="Times New Roman"/>
      <w:sz w:val="24"/>
      <w:szCs w:val="24"/>
    </w:rPr>
  </w:style>
  <w:style w:type="paragraph" w:styleId="Cm">
    <w:name w:val="Title"/>
    <w:basedOn w:val="Norml"/>
    <w:next w:val="Alcm"/>
    <w:link w:val="CmChar"/>
    <w:uiPriority w:val="99"/>
    <w:qFormat/>
    <w:rsid w:val="009D36D9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TitleChar">
    <w:name w:val="Title Char"/>
    <w:basedOn w:val="Bekezdsalapbettpusa"/>
    <w:link w:val="Cm"/>
    <w:uiPriority w:val="99"/>
    <w:locked/>
    <w:rsid w:val="00086205"/>
    <w:rPr>
      <w:rFonts w:ascii="Cambria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99"/>
    <w:qFormat/>
    <w:rsid w:val="009D36D9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99"/>
    <w:locked/>
    <w:rsid w:val="00086205"/>
    <w:rPr>
      <w:rFonts w:ascii="Cambria" w:hAnsi="Cambria" w:cs="Times New Roman"/>
      <w:sz w:val="24"/>
      <w:szCs w:val="24"/>
    </w:rPr>
  </w:style>
  <w:style w:type="character" w:customStyle="1" w:styleId="CmChar">
    <w:name w:val="Cím Char"/>
    <w:basedOn w:val="Bekezdsalapbettpusa"/>
    <w:link w:val="Cm"/>
    <w:uiPriority w:val="99"/>
    <w:locked/>
    <w:rsid w:val="002D0A9B"/>
    <w:rPr>
      <w:rFonts w:ascii="Trajan Pro" w:hAnsi="Trajan Pro" w:cs="Times New Roman"/>
      <w:bCs/>
      <w:kern w:val="28"/>
      <w:sz w:val="32"/>
      <w:szCs w:val="32"/>
      <w:lang w:val="hu-HU" w:eastAsia="en-US" w:bidi="ar-SA"/>
    </w:rPr>
  </w:style>
  <w:style w:type="paragraph" w:styleId="Listaszerbekezds">
    <w:name w:val="List Paragraph"/>
    <w:basedOn w:val="Norml"/>
    <w:uiPriority w:val="34"/>
    <w:qFormat/>
    <w:rsid w:val="009D36D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nnotation0020textchar1">
    <w:name w:val="annotation_0020text__char1"/>
    <w:basedOn w:val="Bekezdsalapbettpusa"/>
    <w:uiPriority w:val="99"/>
    <w:rsid w:val="009D36D9"/>
    <w:rPr>
      <w:rFonts w:ascii="Times New Roman" w:hAnsi="Times New Roman" w:cs="Times New Roman"/>
      <w:sz w:val="20"/>
      <w:szCs w:val="20"/>
    </w:rPr>
  </w:style>
  <w:style w:type="paragraph" w:customStyle="1" w:styleId="annotation0020text">
    <w:name w:val="annotation_0020text"/>
    <w:basedOn w:val="Norml"/>
    <w:uiPriority w:val="99"/>
    <w:rsid w:val="009D36D9"/>
    <w:pPr>
      <w:spacing w:line="240" w:lineRule="atLeast"/>
    </w:pPr>
    <w:rPr>
      <w:sz w:val="20"/>
      <w:szCs w:val="20"/>
    </w:rPr>
  </w:style>
  <w:style w:type="paragraph" w:customStyle="1" w:styleId="Norml1">
    <w:name w:val="Normál1"/>
    <w:uiPriority w:val="99"/>
    <w:rsid w:val="009D36D9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customStyle="1" w:styleId="CharChar15">
    <w:name w:val="Char Char15"/>
    <w:basedOn w:val="Bekezdsalapbettpusa"/>
    <w:uiPriority w:val="99"/>
    <w:rsid w:val="009D36D9"/>
    <w:rPr>
      <w:rFonts w:ascii="Times New Roman" w:hAnsi="Times New Roman" w:cs="Times New Roman"/>
      <w:b/>
      <w:sz w:val="26"/>
      <w:szCs w:val="2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9D36D9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086205"/>
    <w:rPr>
      <w:rFonts w:cs="Times New Roman"/>
      <w:sz w:val="24"/>
      <w:szCs w:val="24"/>
    </w:rPr>
  </w:style>
  <w:style w:type="paragraph" w:customStyle="1" w:styleId="Norml0">
    <w:name w:val="Norml"/>
    <w:uiPriority w:val="99"/>
    <w:rsid w:val="009D36D9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character" w:customStyle="1" w:styleId="norm005f00e1lchar1">
    <w:name w:val="norm_005f00e1l__char1"/>
    <w:basedOn w:val="Bekezdsalapbettpusa"/>
    <w:uiPriority w:val="99"/>
    <w:rsid w:val="009D36D9"/>
    <w:rPr>
      <w:rFonts w:ascii="Arial" w:hAnsi="Arial" w:cs="Arial"/>
      <w:sz w:val="22"/>
      <w:szCs w:val="22"/>
    </w:rPr>
  </w:style>
  <w:style w:type="paragraph" w:customStyle="1" w:styleId="norm005f00e1l">
    <w:name w:val="norm_005f00e1l"/>
    <w:basedOn w:val="Norml"/>
    <w:uiPriority w:val="99"/>
    <w:rsid w:val="009D36D9"/>
    <w:pPr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body0020text00203char1">
    <w:name w:val="body_0020text_00203__char1"/>
    <w:basedOn w:val="Bekezdsalapbettpusa"/>
    <w:uiPriority w:val="99"/>
    <w:rsid w:val="009D36D9"/>
    <w:rPr>
      <w:rFonts w:ascii="Times New Roman" w:hAnsi="Times New Roman" w:cs="Times New Roman"/>
      <w:sz w:val="16"/>
      <w:szCs w:val="16"/>
    </w:rPr>
  </w:style>
  <w:style w:type="paragraph" w:styleId="lfej">
    <w:name w:val="header"/>
    <w:basedOn w:val="Norml"/>
    <w:link w:val="lfejChar"/>
    <w:uiPriority w:val="99"/>
    <w:rsid w:val="009D36D9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locked/>
    <w:rsid w:val="00160990"/>
    <w:rPr>
      <w:rFonts w:ascii="Calibri" w:hAnsi="Calibri" w:cs="Times New Roman"/>
      <w:sz w:val="22"/>
      <w:szCs w:val="22"/>
      <w:lang w:val="hu-HU" w:eastAsia="en-US" w:bidi="ar-SA"/>
    </w:rPr>
  </w:style>
  <w:style w:type="paragraph" w:styleId="Szvegtrzsbehzssal">
    <w:name w:val="Body Text Indent"/>
    <w:basedOn w:val="Norml"/>
    <w:link w:val="SzvegtrzsbehzssalChar"/>
    <w:uiPriority w:val="99"/>
    <w:rsid w:val="009D3329"/>
    <w:pPr>
      <w:widowControl w:val="0"/>
      <w:adjustRightInd w:val="0"/>
      <w:spacing w:line="360" w:lineRule="atLeast"/>
      <w:ind w:left="1363" w:hanging="283"/>
      <w:jc w:val="both"/>
      <w:textAlignment w:val="baseline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086205"/>
    <w:rPr>
      <w:sz w:val="24"/>
      <w:szCs w:val="24"/>
    </w:rPr>
  </w:style>
  <w:style w:type="character" w:customStyle="1" w:styleId="alap00e9rtelmezettchar1">
    <w:name w:val="alap_00e9rtelmezett__char1"/>
    <w:basedOn w:val="Bekezdsalapbettpusa"/>
    <w:uiPriority w:val="99"/>
    <w:rsid w:val="009D36D9"/>
    <w:rPr>
      <w:rFonts w:ascii="Times New Roman" w:hAnsi="Times New Roman" w:cs="Times New Roman"/>
      <w:sz w:val="24"/>
      <w:szCs w:val="24"/>
    </w:rPr>
  </w:style>
  <w:style w:type="paragraph" w:customStyle="1" w:styleId="alap00e9rtelmezett">
    <w:name w:val="alap_00e9rtelmezett"/>
    <w:basedOn w:val="Norml"/>
    <w:uiPriority w:val="99"/>
    <w:rsid w:val="009D36D9"/>
    <w:pPr>
      <w:spacing w:line="360" w:lineRule="atLeast"/>
      <w:jc w:val="both"/>
    </w:pPr>
  </w:style>
  <w:style w:type="character" w:customStyle="1" w:styleId="JegyzetszvegChar">
    <w:name w:val="Jegyzetszöveg Char"/>
    <w:basedOn w:val="Bekezdsalapbettpusa"/>
    <w:uiPriority w:val="99"/>
    <w:semiHidden/>
    <w:rsid w:val="009D36D9"/>
    <w:rPr>
      <w:rFonts w:ascii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rsid w:val="00637201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rsid w:val="00637201"/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637201"/>
    <w:rPr>
      <w:rFonts w:cs="Times New Roman"/>
      <w:lang w:val="hu-HU"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rsid w:val="0063720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86205"/>
    <w:rPr>
      <w:rFonts w:cs="Times New Roman"/>
      <w:sz w:val="2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160990"/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locked/>
    <w:rsid w:val="00086205"/>
    <w:rPr>
      <w:b/>
      <w:bCs/>
      <w:sz w:val="20"/>
      <w:szCs w:val="20"/>
    </w:rPr>
  </w:style>
  <w:style w:type="paragraph" w:customStyle="1" w:styleId="Szvegtrzsbehzssal21">
    <w:name w:val="Szövegtörzs behúzással 21"/>
    <w:basedOn w:val="Norml"/>
    <w:uiPriority w:val="99"/>
    <w:rsid w:val="00160990"/>
    <w:pPr>
      <w:ind w:firstLine="284"/>
      <w:jc w:val="both"/>
    </w:pPr>
    <w:rPr>
      <w:szCs w:val="20"/>
    </w:rPr>
  </w:style>
  <w:style w:type="character" w:styleId="Oldalszm">
    <w:name w:val="page number"/>
    <w:basedOn w:val="Bekezdsalapbettpusa"/>
    <w:uiPriority w:val="99"/>
    <w:rsid w:val="00670A9C"/>
    <w:rPr>
      <w:rFonts w:cs="Times New Roman"/>
    </w:rPr>
  </w:style>
  <w:style w:type="paragraph" w:customStyle="1" w:styleId="CharCharChar">
    <w:name w:val="Char Char Char"/>
    <w:basedOn w:val="Norml"/>
    <w:uiPriority w:val="99"/>
    <w:rsid w:val="00F279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listaszer01710020bekezd00e9s1char">
    <w:name w:val="listaszer_0171_0020bekezd_00e9s1__char"/>
    <w:basedOn w:val="Bekezdsalapbettpusa"/>
    <w:uiPriority w:val="99"/>
    <w:rsid w:val="00DD5DCE"/>
    <w:rPr>
      <w:rFonts w:cs="Times New Roman"/>
    </w:rPr>
  </w:style>
  <w:style w:type="paragraph" w:styleId="Vltozat">
    <w:name w:val="Revision"/>
    <w:hidden/>
    <w:uiPriority w:val="99"/>
    <w:semiHidden/>
    <w:rsid w:val="009D74CB"/>
    <w:rPr>
      <w:sz w:val="24"/>
      <w:szCs w:val="24"/>
    </w:rPr>
  </w:style>
  <w:style w:type="paragraph" w:styleId="Lista">
    <w:name w:val="List"/>
    <w:basedOn w:val="Norml"/>
    <w:uiPriority w:val="99"/>
    <w:rsid w:val="004D3370"/>
    <w:pPr>
      <w:ind w:left="283" w:hanging="283"/>
      <w:contextualSpacing/>
    </w:pPr>
  </w:style>
  <w:style w:type="paragraph" w:styleId="Lista2">
    <w:name w:val="List 2"/>
    <w:basedOn w:val="Norml"/>
    <w:uiPriority w:val="99"/>
    <w:rsid w:val="004D3370"/>
    <w:pPr>
      <w:ind w:left="566" w:hanging="283"/>
      <w:contextualSpacing/>
    </w:pPr>
  </w:style>
  <w:style w:type="paragraph" w:styleId="Lista3">
    <w:name w:val="List 3"/>
    <w:basedOn w:val="Norml"/>
    <w:uiPriority w:val="99"/>
    <w:rsid w:val="004D3370"/>
    <w:pPr>
      <w:ind w:left="849" w:hanging="283"/>
      <w:contextualSpacing/>
    </w:pPr>
  </w:style>
  <w:style w:type="paragraph" w:styleId="Lista4">
    <w:name w:val="List 4"/>
    <w:basedOn w:val="Norml"/>
    <w:uiPriority w:val="99"/>
    <w:rsid w:val="004D3370"/>
    <w:pPr>
      <w:ind w:left="1132" w:hanging="283"/>
      <w:contextualSpacing/>
    </w:pPr>
  </w:style>
  <w:style w:type="paragraph" w:styleId="Lista5">
    <w:name w:val="List 5"/>
    <w:basedOn w:val="Norml"/>
    <w:uiPriority w:val="99"/>
    <w:rsid w:val="004D3370"/>
    <w:pPr>
      <w:ind w:left="1415" w:hanging="283"/>
      <w:contextualSpacing/>
    </w:pPr>
  </w:style>
  <w:style w:type="paragraph" w:styleId="Listafolytatsa">
    <w:name w:val="List Continue"/>
    <w:basedOn w:val="Norml"/>
    <w:uiPriority w:val="99"/>
    <w:rsid w:val="004D3370"/>
    <w:pPr>
      <w:spacing w:after="120"/>
      <w:ind w:left="283"/>
      <w:contextualSpacing/>
    </w:pPr>
  </w:style>
  <w:style w:type="paragraph" w:styleId="Listafolytatsa2">
    <w:name w:val="List Continue 2"/>
    <w:basedOn w:val="Norml"/>
    <w:uiPriority w:val="99"/>
    <w:rsid w:val="004D3370"/>
    <w:pPr>
      <w:spacing w:after="120"/>
      <w:ind w:left="566"/>
      <w:contextualSpacing/>
    </w:pPr>
  </w:style>
  <w:style w:type="paragraph" w:styleId="Listafolytatsa4">
    <w:name w:val="List Continue 4"/>
    <w:basedOn w:val="Norml"/>
    <w:uiPriority w:val="99"/>
    <w:rsid w:val="004D3370"/>
    <w:pPr>
      <w:spacing w:after="120"/>
      <w:ind w:left="1132"/>
      <w:contextualSpacing/>
    </w:pPr>
  </w:style>
  <w:style w:type="paragraph" w:styleId="Listafolytatsa5">
    <w:name w:val="List Continue 5"/>
    <w:basedOn w:val="Norml"/>
    <w:uiPriority w:val="99"/>
    <w:rsid w:val="004D3370"/>
    <w:pPr>
      <w:spacing w:after="120"/>
      <w:ind w:left="1415"/>
      <w:contextualSpacing/>
    </w:pPr>
  </w:style>
  <w:style w:type="paragraph" w:styleId="Szvegtrzselssora2">
    <w:name w:val="Body Text First Indent 2"/>
    <w:basedOn w:val="Szvegtrzsbehzssal"/>
    <w:link w:val="Szvegtrzselssora2Char"/>
    <w:uiPriority w:val="99"/>
    <w:rsid w:val="004D3370"/>
    <w:pPr>
      <w:widowControl/>
      <w:adjustRightInd/>
      <w:spacing w:after="120" w:line="240" w:lineRule="auto"/>
      <w:ind w:left="283" w:firstLine="210"/>
      <w:jc w:val="left"/>
      <w:textAlignment w:val="auto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locked/>
    <w:rsid w:val="004D3370"/>
  </w:style>
  <w:style w:type="paragraph" w:styleId="Szvegtrzselssora">
    <w:name w:val="Body Text First Indent"/>
    <w:basedOn w:val="Szvegtrzs"/>
    <w:link w:val="SzvegtrzselssoraChar"/>
    <w:uiPriority w:val="99"/>
    <w:rsid w:val="00AE6BE2"/>
    <w:pPr>
      <w:shd w:val="clear" w:color="auto" w:fill="auto"/>
      <w:tabs>
        <w:tab w:val="clear" w:pos="1445"/>
      </w:tabs>
      <w:suppressAutoHyphens w:val="0"/>
      <w:spacing w:before="0"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SzvegtrzselssoraChar">
    <w:name w:val="Szövegtörzs első sora Char"/>
    <w:basedOn w:val="SzvegtrzsChar"/>
    <w:link w:val="Szvegtrzselssora"/>
    <w:uiPriority w:val="99"/>
    <w:locked/>
    <w:rsid w:val="00AE6BE2"/>
  </w:style>
  <w:style w:type="character" w:customStyle="1" w:styleId="CharChar4">
    <w:name w:val="Char Char4"/>
    <w:basedOn w:val="Bekezdsalapbettpusa"/>
    <w:uiPriority w:val="99"/>
    <w:locked/>
    <w:rsid w:val="004B1774"/>
    <w:rPr>
      <w:rFonts w:ascii="Trajan Pro" w:hAnsi="Trajan Pro" w:cs="Times New Roman"/>
      <w:bCs/>
      <w:kern w:val="28"/>
      <w:sz w:val="32"/>
      <w:szCs w:val="32"/>
      <w:lang w:val="hu-HU" w:eastAsia="en-US" w:bidi="ar-SA"/>
    </w:rPr>
  </w:style>
  <w:style w:type="character" w:customStyle="1" w:styleId="CharChar3">
    <w:name w:val="Char Char3"/>
    <w:basedOn w:val="Bekezdsalapbettpusa"/>
    <w:uiPriority w:val="99"/>
    <w:rsid w:val="004B1774"/>
    <w:rPr>
      <w:rFonts w:ascii="Arial" w:hAnsi="Arial" w:cs="Times New Roman"/>
      <w:sz w:val="24"/>
      <w:szCs w:val="24"/>
      <w:lang w:eastAsia="en-US"/>
    </w:rPr>
  </w:style>
  <w:style w:type="paragraph" w:customStyle="1" w:styleId="Listaszerbekezds2">
    <w:name w:val="Listaszerű bekezdés2"/>
    <w:basedOn w:val="Norml"/>
    <w:uiPriority w:val="99"/>
    <w:rsid w:val="009D3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151">
    <w:name w:val="Char Char151"/>
    <w:basedOn w:val="Bekezdsalapbettpusa"/>
    <w:uiPriority w:val="99"/>
    <w:rsid w:val="009D3329"/>
    <w:rPr>
      <w:rFonts w:ascii="Times New Roman" w:hAnsi="Times New Roman" w:cs="Times New Roman"/>
      <w:b/>
      <w:sz w:val="26"/>
      <w:szCs w:val="26"/>
      <w:lang w:eastAsia="hu-HU"/>
    </w:rPr>
  </w:style>
  <w:style w:type="table" w:styleId="Rcsostblzat">
    <w:name w:val="Table Grid"/>
    <w:basedOn w:val="Normltblzat"/>
    <w:uiPriority w:val="59"/>
    <w:locked/>
    <w:rsid w:val="00C51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uiPriority w:val="99"/>
    <w:rsid w:val="00E508E3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eastAsia="Calibri" w:hAnsi="H-Helvetica Thin" w:cs="H-Helvetica Thin"/>
      <w:color w:val="000000"/>
      <w:spacing w:val="2"/>
      <w:sz w:val="16"/>
      <w:szCs w:val="16"/>
      <w:lang w:val="en-US" w:eastAsia="en-US"/>
    </w:rPr>
  </w:style>
  <w:style w:type="character" w:styleId="Kiemels2">
    <w:name w:val="Strong"/>
    <w:basedOn w:val="Bekezdsalapbettpusa"/>
    <w:uiPriority w:val="22"/>
    <w:qFormat/>
    <w:locked/>
    <w:rsid w:val="00C87A45"/>
    <w:rPr>
      <w:b/>
      <w:bCs/>
    </w:rPr>
  </w:style>
  <w:style w:type="character" w:styleId="Hiperhivatkozs">
    <w:name w:val="Hyperlink"/>
    <w:basedOn w:val="Bekezdsalapbettpusa"/>
    <w:uiPriority w:val="99"/>
    <w:unhideWhenUsed/>
    <w:locked/>
    <w:rsid w:val="008F4D5D"/>
    <w:rPr>
      <w:color w:val="0000FF"/>
      <w:u w:val="single"/>
    </w:rPr>
  </w:style>
  <w:style w:type="character" w:customStyle="1" w:styleId="Szvegtrzs20">
    <w:name w:val="Szövegtörzs (2)_"/>
    <w:basedOn w:val="Bekezdsalapbettpusa"/>
    <w:link w:val="Szvegtrzs21"/>
    <w:rsid w:val="00AD5096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Szvegtrzs21">
    <w:name w:val="Szövegtörzs (2)"/>
    <w:basedOn w:val="Norml"/>
    <w:link w:val="Szvegtrzs20"/>
    <w:rsid w:val="00AD5096"/>
    <w:pPr>
      <w:widowControl w:val="0"/>
      <w:shd w:val="clear" w:color="auto" w:fill="FFFFFF"/>
      <w:spacing w:line="250" w:lineRule="exact"/>
      <w:ind w:hanging="400"/>
      <w:jc w:val="both"/>
    </w:pPr>
    <w:rPr>
      <w:rFonts w:ascii="Book Antiqua" w:eastAsia="Book Antiqua" w:hAnsi="Book Antiqua" w:cs="Book Antiqua"/>
      <w:b/>
      <w:bCs/>
      <w:sz w:val="21"/>
      <w:szCs w:val="21"/>
    </w:rPr>
  </w:style>
  <w:style w:type="character" w:customStyle="1" w:styleId="Szvegtrzs30">
    <w:name w:val="Szövegtörzs (3)_"/>
    <w:basedOn w:val="Bekezdsalapbettpusa"/>
    <w:link w:val="Szvegtrzs31"/>
    <w:rsid w:val="00AD5096"/>
    <w:rPr>
      <w:rFonts w:ascii="Book Antiqua" w:eastAsia="Book Antiqua" w:hAnsi="Book Antiqua" w:cs="Book Antiqua"/>
      <w:sz w:val="22"/>
      <w:szCs w:val="22"/>
      <w:shd w:val="clear" w:color="auto" w:fill="FFFFFF"/>
    </w:rPr>
  </w:style>
  <w:style w:type="paragraph" w:customStyle="1" w:styleId="Szvegtrzs31">
    <w:name w:val="Szövegtörzs (3)"/>
    <w:basedOn w:val="Norml"/>
    <w:link w:val="Szvegtrzs30"/>
    <w:rsid w:val="00AD5096"/>
    <w:pPr>
      <w:widowControl w:val="0"/>
      <w:shd w:val="clear" w:color="auto" w:fill="FFFFFF"/>
      <w:spacing w:line="248" w:lineRule="exact"/>
      <w:ind w:hanging="400"/>
      <w:jc w:val="both"/>
    </w:pPr>
    <w:rPr>
      <w:rFonts w:ascii="Book Antiqua" w:eastAsia="Book Antiqua" w:hAnsi="Book Antiqua" w:cs="Book Antiqua"/>
      <w:sz w:val="22"/>
      <w:szCs w:val="22"/>
    </w:rPr>
  </w:style>
  <w:style w:type="character" w:customStyle="1" w:styleId="Szvegtrzs211ptNemflkvr">
    <w:name w:val="Szövegtörzs (2) + 11 pt;Nem félkövér"/>
    <w:basedOn w:val="Szvegtrzs20"/>
    <w:rsid w:val="00AD509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3105ptFlkvr">
    <w:name w:val="Szövegtörzs (3) + 10;5 pt;Félkövér"/>
    <w:basedOn w:val="Szvegtrzs30"/>
    <w:rsid w:val="00AD509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0">
    <w:name w:val="Szövegtörzs_"/>
    <w:basedOn w:val="Bekezdsalapbettpusa"/>
    <w:link w:val="Szvegtrzs1"/>
    <w:rsid w:val="004B6426"/>
    <w:rPr>
      <w:rFonts w:ascii="Book Antiqua" w:eastAsia="Book Antiqua" w:hAnsi="Book Antiqua" w:cs="Book Antiqua"/>
      <w:sz w:val="22"/>
      <w:szCs w:val="22"/>
      <w:shd w:val="clear" w:color="auto" w:fill="FFFFFF"/>
    </w:rPr>
  </w:style>
  <w:style w:type="character" w:customStyle="1" w:styleId="SzvegtrzsTrebuchetMS125ptDlt">
    <w:name w:val="Szövegtörzs + Trebuchet MS;12;5 pt;Dőlt"/>
    <w:basedOn w:val="Szvegtrzs0"/>
    <w:rsid w:val="004B6426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5"/>
      <w:szCs w:val="25"/>
    </w:rPr>
  </w:style>
  <w:style w:type="character" w:customStyle="1" w:styleId="SzvegtrzsDlt">
    <w:name w:val="Szövegtörzs + Dőlt"/>
    <w:basedOn w:val="Szvegtrzs0"/>
    <w:rsid w:val="004B6426"/>
    <w:rPr>
      <w:i/>
      <w:iCs/>
      <w:color w:val="000000"/>
      <w:spacing w:val="0"/>
      <w:w w:val="100"/>
      <w:position w:val="0"/>
    </w:rPr>
  </w:style>
  <w:style w:type="character" w:customStyle="1" w:styleId="SzvegtrzsSylfaen95pt">
    <w:name w:val="Szövegtörzs + Sylfaen;9;5 pt"/>
    <w:basedOn w:val="Szvegtrzs0"/>
    <w:rsid w:val="004B6426"/>
    <w:rPr>
      <w:rFonts w:ascii="Sylfaen" w:eastAsia="Sylfaen" w:hAnsi="Sylfaen" w:cs="Sylfaen"/>
      <w:color w:val="000000"/>
      <w:spacing w:val="0"/>
      <w:w w:val="100"/>
      <w:position w:val="0"/>
      <w:sz w:val="19"/>
      <w:szCs w:val="19"/>
    </w:rPr>
  </w:style>
  <w:style w:type="character" w:customStyle="1" w:styleId="Szvegtrzs85ptFlkvr">
    <w:name w:val="Szövegtörzs + 8;5 pt;Félkövér"/>
    <w:basedOn w:val="Szvegtrzs0"/>
    <w:rsid w:val="004B6426"/>
    <w:rPr>
      <w:b/>
      <w:bCs/>
      <w:color w:val="000000"/>
      <w:spacing w:val="0"/>
      <w:w w:val="100"/>
      <w:position w:val="0"/>
      <w:sz w:val="17"/>
      <w:szCs w:val="17"/>
      <w:lang w:val="hu-HU"/>
    </w:rPr>
  </w:style>
  <w:style w:type="paragraph" w:customStyle="1" w:styleId="Szvegtrzs1">
    <w:name w:val="Szövegtörzs1"/>
    <w:basedOn w:val="Norml"/>
    <w:link w:val="Szvegtrzs0"/>
    <w:rsid w:val="004B6426"/>
    <w:pPr>
      <w:widowControl w:val="0"/>
      <w:shd w:val="clear" w:color="auto" w:fill="FFFFFF"/>
      <w:spacing w:line="299" w:lineRule="exact"/>
      <w:jc w:val="both"/>
    </w:pPr>
    <w:rPr>
      <w:rFonts w:ascii="Book Antiqua" w:eastAsia="Book Antiqua" w:hAnsi="Book Antiqua" w:cs="Book Antiqua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locked/>
    <w:rsid w:val="00BA4B4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A4B4F"/>
  </w:style>
  <w:style w:type="character" w:styleId="Lbjegyzet-hivatkozs">
    <w:name w:val="footnote reference"/>
    <w:basedOn w:val="Bekezdsalapbettpusa"/>
    <w:uiPriority w:val="99"/>
    <w:semiHidden/>
    <w:unhideWhenUsed/>
    <w:locked/>
    <w:rsid w:val="00BA4B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zoc.gyam@zala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sne.edit\Desktop\_fejl&#233;c_sablonok\Eredet\fejl&#233;c_t&#246;rzshivatal_f&#337;oszt&#225;ly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E5D1E-A8E5-41CA-9762-0C5B4B3C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fejléc_törzshivatal_főosztály.dot</Template>
  <TotalTime>5</TotalTime>
  <Pages>8</Pages>
  <Words>1447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NKH</Company>
  <LinksUpToDate>false</LinksUpToDate>
  <CharactersWithSpaces>12503</CharactersWithSpaces>
  <SharedDoc>false</SharedDoc>
  <HLinks>
    <vt:vector size="6" baseType="variant">
      <vt:variant>
        <vt:i4>6815770</vt:i4>
      </vt:variant>
      <vt:variant>
        <vt:i4>6</vt:i4>
      </vt:variant>
      <vt:variant>
        <vt:i4>0</vt:i4>
      </vt:variant>
      <vt:variant>
        <vt:i4>5</vt:i4>
      </vt:variant>
      <vt:variant>
        <vt:lpwstr>mailto:hivatal@zala.gov.hu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passne.edit</dc:creator>
  <cp:lastModifiedBy>huszarnetn</cp:lastModifiedBy>
  <cp:revision>3</cp:revision>
  <cp:lastPrinted>2025-03-11T12:55:00Z</cp:lastPrinted>
  <dcterms:created xsi:type="dcterms:W3CDTF">2024-11-25T14:50:00Z</dcterms:created>
  <dcterms:modified xsi:type="dcterms:W3CDTF">2025-03-11T12:55:00Z</dcterms:modified>
</cp:coreProperties>
</file>